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1E476" w14:textId="0A22481F" w:rsidR="00122514" w:rsidRDefault="00122514" w:rsidP="00122514">
      <w:pPr>
        <w:pStyle w:val="a3"/>
        <w:jc w:val="center"/>
        <w:rPr>
          <w:rFonts w:asciiTheme="minorEastAsia" w:hAnsiTheme="minorEastAsia" w:cs="ＭＳ ゴシック"/>
          <w:b/>
          <w:bCs/>
          <w:spacing w:val="8"/>
          <w:sz w:val="30"/>
          <w:szCs w:val="30"/>
        </w:rPr>
      </w:pPr>
      <w:r w:rsidRPr="0058698B">
        <w:rPr>
          <w:rFonts w:asciiTheme="minorEastAsia" w:hAnsiTheme="minorEastAsia" w:cs="ＭＳ ゴシック" w:hint="eastAsia"/>
          <w:b/>
          <w:bCs/>
          <w:spacing w:val="8"/>
          <w:sz w:val="30"/>
          <w:szCs w:val="30"/>
        </w:rPr>
        <w:t>放送進行マニュアル</w:t>
      </w:r>
    </w:p>
    <w:p w14:paraId="6654AF66" w14:textId="588463F7" w:rsidR="00B236C1" w:rsidRDefault="00B236C1" w:rsidP="00122514">
      <w:pPr>
        <w:pStyle w:val="a3"/>
        <w:jc w:val="center"/>
        <w:rPr>
          <w:rFonts w:asciiTheme="minorEastAsia" w:hAnsiTheme="minorEastAsia" w:cs="ＭＳ ゴシック"/>
          <w:b/>
          <w:bCs/>
          <w:spacing w:val="8"/>
          <w:sz w:val="30"/>
          <w:szCs w:val="30"/>
        </w:rPr>
      </w:pPr>
    </w:p>
    <w:p w14:paraId="69FBDF0F" w14:textId="77777777" w:rsidR="00903B36" w:rsidRDefault="00903B36" w:rsidP="00122514">
      <w:pPr>
        <w:pStyle w:val="a3"/>
        <w:jc w:val="center"/>
        <w:rPr>
          <w:rFonts w:asciiTheme="minorEastAsia" w:hAnsiTheme="minorEastAsia" w:cs="ＭＳ ゴシック"/>
          <w:b/>
          <w:bCs/>
          <w:spacing w:val="8"/>
          <w:sz w:val="30"/>
          <w:szCs w:val="3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208"/>
      </w:tblGrid>
      <w:tr w:rsidR="00B236C1" w:rsidRPr="0058698B" w14:paraId="2E0206B4" w14:textId="77777777" w:rsidTr="00903B36">
        <w:trPr>
          <w:cantSplit/>
          <w:trHeight w:hRule="exact" w:val="8450"/>
        </w:trPr>
        <w:tc>
          <w:tcPr>
            <w:tcW w:w="10208" w:type="dxa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</w:tcPr>
          <w:p w14:paraId="479C66A6" w14:textId="77777777" w:rsidR="00B236C1" w:rsidRPr="0058698B" w:rsidRDefault="00B236C1" w:rsidP="00613403">
            <w:pPr>
              <w:pStyle w:val="a3"/>
              <w:spacing w:before="224" w:line="240" w:lineRule="auto"/>
              <w:rPr>
                <w:rFonts w:asciiTheme="minorEastAsia" w:hAnsiTheme="minorEastAsia"/>
                <w:spacing w:val="3"/>
              </w:rPr>
            </w:pPr>
            <w:r w:rsidRPr="0058698B">
              <w:rPr>
                <w:rFonts w:asciiTheme="minorEastAsia" w:hAnsiTheme="minorEastAsia" w:hint="eastAsia"/>
                <w:spacing w:val="3"/>
              </w:rPr>
              <w:t xml:space="preserve">　　　　　　　　　　※BGMを流す</w:t>
            </w:r>
          </w:p>
          <w:p w14:paraId="1BA80CC4" w14:textId="5FDA50F6" w:rsidR="005B56AC" w:rsidRPr="00F7509F" w:rsidRDefault="005B56AC" w:rsidP="006F021A">
            <w:pPr>
              <w:pStyle w:val="a3"/>
              <w:spacing w:before="224" w:line="240" w:lineRule="auto"/>
              <w:rPr>
                <w:rFonts w:asciiTheme="minorEastAsia" w:hAnsiTheme="minorEastAsia"/>
                <w:spacing w:val="3"/>
              </w:rPr>
            </w:pPr>
            <w:r>
              <w:rPr>
                <w:rFonts w:asciiTheme="minorEastAsia" w:hAnsiTheme="minorEastAsia" w:hint="eastAsia"/>
                <w:spacing w:val="3"/>
              </w:rPr>
              <w:t xml:space="preserve">１　試合開始前　　</w:t>
            </w:r>
            <w:r w:rsidR="006F021A">
              <w:rPr>
                <w:rFonts w:asciiTheme="minorEastAsia" w:hAnsiTheme="minorEastAsia" w:hint="eastAsia"/>
                <w:spacing w:val="3"/>
              </w:rPr>
              <w:t>①</w:t>
            </w:r>
            <w:r>
              <w:rPr>
                <w:rFonts w:asciiTheme="minorEastAsia" w:hAnsiTheme="minorEastAsia" w:hint="eastAsia"/>
                <w:spacing w:val="3"/>
              </w:rPr>
              <w:t xml:space="preserve">　７５分前・</w:t>
            </w:r>
            <w:r w:rsidRPr="00F7509F">
              <w:rPr>
                <w:rFonts w:asciiTheme="minorEastAsia" w:hAnsiTheme="minorEastAsia" w:hint="eastAsia"/>
                <w:spacing w:val="3"/>
              </w:rPr>
              <w:t>・・マッチミーティングの案内</w:t>
            </w:r>
          </w:p>
          <w:p w14:paraId="27A0A12D" w14:textId="14AF8A50" w:rsidR="00B236C1" w:rsidRPr="00F82AB8" w:rsidRDefault="006F021A" w:rsidP="00613403">
            <w:pPr>
              <w:pStyle w:val="a3"/>
              <w:spacing w:before="224" w:line="240" w:lineRule="auto"/>
              <w:ind w:firstLineChars="900" w:firstLine="1944"/>
              <w:rPr>
                <w:rFonts w:asciiTheme="minorEastAsia" w:hAnsiTheme="minorEastAsia"/>
                <w:spacing w:val="3"/>
              </w:rPr>
            </w:pPr>
            <w:r>
              <w:rPr>
                <w:rFonts w:asciiTheme="minorEastAsia" w:hAnsiTheme="minorEastAsia" w:hint="eastAsia"/>
                <w:spacing w:val="3"/>
              </w:rPr>
              <w:t>②</w:t>
            </w:r>
            <w:r w:rsidR="005B56AC" w:rsidRPr="00F82AB8">
              <w:rPr>
                <w:rFonts w:asciiTheme="minorEastAsia" w:hAnsiTheme="minorEastAsia" w:hint="eastAsia"/>
                <w:spacing w:val="3"/>
              </w:rPr>
              <w:t xml:space="preserve">　</w:t>
            </w:r>
            <w:r w:rsidR="00B236C1" w:rsidRPr="00F82AB8">
              <w:rPr>
                <w:rFonts w:asciiTheme="minorEastAsia" w:hAnsiTheme="minorEastAsia" w:hint="eastAsia"/>
                <w:spacing w:val="3"/>
              </w:rPr>
              <w:t>７０分前・・・マッチミーティング中B</w:t>
            </w:r>
            <w:r w:rsidR="00B236C1" w:rsidRPr="00F82AB8">
              <w:rPr>
                <w:rFonts w:asciiTheme="minorEastAsia" w:hAnsiTheme="minorEastAsia"/>
                <w:spacing w:val="3"/>
              </w:rPr>
              <w:t>GM</w:t>
            </w:r>
            <w:r w:rsidR="00B236C1" w:rsidRPr="00F82AB8">
              <w:rPr>
                <w:rFonts w:asciiTheme="minorEastAsia" w:hAnsiTheme="minorEastAsia" w:hint="eastAsia"/>
                <w:spacing w:val="3"/>
              </w:rPr>
              <w:t>低音にする。</w:t>
            </w:r>
          </w:p>
          <w:p w14:paraId="58540F91" w14:textId="2DDB49EE" w:rsidR="00B236C1" w:rsidRPr="00F82AB8" w:rsidRDefault="006F021A" w:rsidP="00613403">
            <w:pPr>
              <w:pStyle w:val="a3"/>
              <w:spacing w:before="224" w:line="240" w:lineRule="auto"/>
              <w:ind w:firstLineChars="900" w:firstLine="1944"/>
              <w:rPr>
                <w:rFonts w:asciiTheme="minorEastAsia" w:hAnsiTheme="minorEastAsia"/>
                <w:spacing w:val="3"/>
              </w:rPr>
            </w:pPr>
            <w:r>
              <w:rPr>
                <w:rFonts w:asciiTheme="minorEastAsia" w:hAnsiTheme="minorEastAsia" w:hint="eastAsia"/>
                <w:spacing w:val="3"/>
              </w:rPr>
              <w:t>③</w:t>
            </w:r>
            <w:r w:rsidR="005B56AC" w:rsidRPr="00F82AB8">
              <w:rPr>
                <w:rFonts w:asciiTheme="minorEastAsia" w:hAnsiTheme="minorEastAsia" w:hint="eastAsia"/>
                <w:spacing w:val="3"/>
              </w:rPr>
              <w:t xml:space="preserve">　</w:t>
            </w:r>
            <w:r w:rsidR="00B236C1" w:rsidRPr="00F82AB8">
              <w:rPr>
                <w:rFonts w:asciiTheme="minorEastAsia" w:hAnsiTheme="minorEastAsia" w:hint="eastAsia"/>
                <w:spacing w:val="3"/>
              </w:rPr>
              <w:t>３５分前・・・「ピッチ内練習開始」のアナウンス</w:t>
            </w:r>
          </w:p>
          <w:p w14:paraId="38E905DA" w14:textId="3A8EB8D6" w:rsidR="006F021A" w:rsidRDefault="00B236C1" w:rsidP="006F021A">
            <w:pPr>
              <w:pStyle w:val="a3"/>
              <w:spacing w:before="224" w:line="240" w:lineRule="auto"/>
              <w:rPr>
                <w:rFonts w:asciiTheme="minorEastAsia" w:hAnsiTheme="minorEastAsia"/>
                <w:spacing w:val="3"/>
              </w:rPr>
            </w:pPr>
            <w:r w:rsidRPr="00F82AB8">
              <w:rPr>
                <w:rFonts w:asciiTheme="minorEastAsia" w:hAnsiTheme="minorEastAsia" w:hint="eastAsia"/>
                <w:spacing w:val="3"/>
              </w:rPr>
              <w:t xml:space="preserve">　　　　　　　　　</w:t>
            </w:r>
            <w:r w:rsidR="006F021A">
              <w:rPr>
                <w:rFonts w:asciiTheme="minorEastAsia" w:hAnsiTheme="minorEastAsia" w:hint="eastAsia"/>
                <w:spacing w:val="3"/>
              </w:rPr>
              <w:t>④</w:t>
            </w:r>
            <w:r w:rsidR="00903B36">
              <w:rPr>
                <w:rFonts w:asciiTheme="minorEastAsia" w:hAnsiTheme="minorEastAsia" w:hint="eastAsia"/>
                <w:spacing w:val="3"/>
              </w:rPr>
              <w:t xml:space="preserve">　３０</w:t>
            </w:r>
            <w:r w:rsidR="005B56AC" w:rsidRPr="00F82AB8">
              <w:rPr>
                <w:rFonts w:asciiTheme="minorEastAsia" w:hAnsiTheme="minorEastAsia" w:hint="eastAsia"/>
                <w:spacing w:val="3"/>
              </w:rPr>
              <w:t>分前・・・試合告知、大会概要</w:t>
            </w:r>
            <w:r w:rsidR="006F021A">
              <w:rPr>
                <w:rFonts w:asciiTheme="minorEastAsia" w:hAnsiTheme="minorEastAsia" w:hint="eastAsia"/>
                <w:spacing w:val="3"/>
              </w:rPr>
              <w:t>、</w:t>
            </w:r>
            <w:r w:rsidR="006F021A" w:rsidRPr="00F82AB8">
              <w:rPr>
                <w:rFonts w:asciiTheme="minorEastAsia" w:hAnsiTheme="minorEastAsia" w:hint="eastAsia"/>
                <w:spacing w:val="3"/>
              </w:rPr>
              <w:t>「両チームのメンバー・審判紹介」の</w:t>
            </w:r>
          </w:p>
          <w:p w14:paraId="036CA645" w14:textId="67986C00" w:rsidR="005B56AC" w:rsidRPr="00F82AB8" w:rsidRDefault="006F021A" w:rsidP="006F021A">
            <w:pPr>
              <w:pStyle w:val="a3"/>
              <w:spacing w:before="224" w:line="240" w:lineRule="auto"/>
              <w:ind w:firstLineChars="1800" w:firstLine="3888"/>
              <w:rPr>
                <w:rFonts w:asciiTheme="minorEastAsia" w:hAnsiTheme="minorEastAsia"/>
                <w:spacing w:val="3"/>
              </w:rPr>
            </w:pPr>
            <w:r w:rsidRPr="00F82AB8">
              <w:rPr>
                <w:rFonts w:asciiTheme="minorEastAsia" w:hAnsiTheme="minorEastAsia" w:hint="eastAsia"/>
                <w:spacing w:val="3"/>
              </w:rPr>
              <w:t>アナウンス</w:t>
            </w:r>
          </w:p>
          <w:p w14:paraId="2BE60DCF" w14:textId="4D9D0222" w:rsidR="00B236C1" w:rsidRPr="00F82AB8" w:rsidRDefault="006F021A" w:rsidP="00613403">
            <w:pPr>
              <w:pStyle w:val="a3"/>
              <w:spacing w:before="224" w:line="240" w:lineRule="auto"/>
              <w:rPr>
                <w:rFonts w:asciiTheme="minorEastAsia" w:hAnsiTheme="minorEastAsia"/>
                <w:spacing w:val="3"/>
              </w:rPr>
            </w:pPr>
            <w:r>
              <w:rPr>
                <w:rFonts w:asciiTheme="minorEastAsia" w:hAnsiTheme="minorEastAsia" w:hint="eastAsia"/>
                <w:spacing w:val="3"/>
              </w:rPr>
              <w:t xml:space="preserve">　　　　　　　　　⑤</w:t>
            </w:r>
            <w:r w:rsidR="005B56AC" w:rsidRPr="00F82AB8">
              <w:rPr>
                <w:rFonts w:asciiTheme="minorEastAsia" w:hAnsiTheme="minorEastAsia" w:hint="eastAsia"/>
                <w:spacing w:val="3"/>
              </w:rPr>
              <w:t xml:space="preserve">　</w:t>
            </w:r>
            <w:r w:rsidR="00B236C1" w:rsidRPr="00F82AB8">
              <w:rPr>
                <w:rFonts w:asciiTheme="minorEastAsia" w:hAnsiTheme="minorEastAsia" w:hint="eastAsia"/>
                <w:spacing w:val="3"/>
              </w:rPr>
              <w:t>２０分前・・・「ピッチ内練習終了」のアナウンス</w:t>
            </w:r>
          </w:p>
          <w:p w14:paraId="1436FC57" w14:textId="5241BCB0" w:rsidR="005B56AC" w:rsidRPr="00F950C2" w:rsidRDefault="006F021A" w:rsidP="00903B36">
            <w:pPr>
              <w:pStyle w:val="a3"/>
              <w:spacing w:before="224" w:line="240" w:lineRule="auto"/>
              <w:ind w:firstLineChars="900" w:firstLine="1944"/>
              <w:rPr>
                <w:rFonts w:asciiTheme="minorEastAsia" w:hAnsiTheme="minorEastAsia"/>
                <w:spacing w:val="3"/>
              </w:rPr>
            </w:pPr>
            <w:r>
              <w:rPr>
                <w:rFonts w:asciiTheme="minorEastAsia" w:hAnsiTheme="minorEastAsia" w:hint="eastAsia"/>
                <w:spacing w:val="3"/>
              </w:rPr>
              <w:t>⑥</w:t>
            </w:r>
            <w:r w:rsidR="005B56AC" w:rsidRPr="00F82AB8">
              <w:rPr>
                <w:rFonts w:asciiTheme="minorEastAsia" w:hAnsiTheme="minorEastAsia" w:hint="eastAsia"/>
                <w:spacing w:val="3"/>
              </w:rPr>
              <w:t xml:space="preserve">　</w:t>
            </w:r>
            <w:r w:rsidR="00B236C1" w:rsidRPr="00F82AB8">
              <w:rPr>
                <w:rFonts w:asciiTheme="minorEastAsia" w:hAnsiTheme="minorEastAsia" w:hint="eastAsia"/>
                <w:spacing w:val="3"/>
              </w:rPr>
              <w:t>１５分前・・・</w:t>
            </w:r>
            <w:r w:rsidRPr="00F82AB8">
              <w:rPr>
                <w:rFonts w:asciiTheme="minorEastAsia" w:hAnsiTheme="minorEastAsia" w:hint="eastAsia"/>
                <w:spacing w:val="3"/>
              </w:rPr>
              <w:t>感染症・熱中症予防の呼びかけ</w:t>
            </w:r>
          </w:p>
          <w:p w14:paraId="7F93A654" w14:textId="77777777" w:rsidR="00B236C1" w:rsidRPr="005B56AC" w:rsidRDefault="00B236C1" w:rsidP="00613403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5E60D236" w14:textId="003B13E7" w:rsidR="00B236C1" w:rsidRDefault="00B236C1" w:rsidP="00613403">
            <w:pPr>
              <w:pStyle w:val="a3"/>
              <w:spacing w:line="240" w:lineRule="auto"/>
              <w:rPr>
                <w:rFonts w:asciiTheme="minorEastAsia" w:hAnsiTheme="minorEastAsia"/>
                <w:spacing w:val="3"/>
              </w:rPr>
            </w:pPr>
            <w:r w:rsidRPr="0058698B">
              <w:rPr>
                <w:rFonts w:asciiTheme="minorEastAsia" w:hAnsiTheme="minorEastAsia" w:hint="eastAsia"/>
                <w:spacing w:val="1"/>
              </w:rPr>
              <w:t xml:space="preserve">  </w:t>
            </w:r>
            <w:r w:rsidR="00FB193C">
              <w:rPr>
                <w:rFonts w:asciiTheme="minorEastAsia" w:hAnsiTheme="minorEastAsia" w:hint="eastAsia"/>
                <w:spacing w:val="3"/>
              </w:rPr>
              <w:t>２　選手入場　　入場曲（日本サッカーの歌</w:t>
            </w:r>
            <w:bookmarkStart w:id="0" w:name="_GoBack"/>
            <w:bookmarkEnd w:id="0"/>
            <w:r w:rsidRPr="0058698B">
              <w:rPr>
                <w:rFonts w:asciiTheme="minorEastAsia" w:hAnsiTheme="minorEastAsia" w:hint="eastAsia"/>
                <w:spacing w:val="3"/>
              </w:rPr>
              <w:t>：ＣＤ、</w:t>
            </w:r>
            <w:r w:rsidR="00442032">
              <w:rPr>
                <w:rFonts w:asciiTheme="minorEastAsia" w:hAnsiTheme="minorEastAsia"/>
                <w:spacing w:val="3"/>
              </w:rPr>
              <w:t>i</w:t>
            </w:r>
            <w:r w:rsidRPr="0058698B">
              <w:rPr>
                <w:rFonts w:asciiTheme="minorEastAsia" w:hAnsiTheme="minorEastAsia" w:hint="eastAsia"/>
                <w:spacing w:val="3"/>
              </w:rPr>
              <w:t>p</w:t>
            </w:r>
            <w:r w:rsidRPr="0058698B">
              <w:rPr>
                <w:rFonts w:asciiTheme="minorEastAsia" w:hAnsiTheme="minorEastAsia"/>
                <w:spacing w:val="3"/>
              </w:rPr>
              <w:t>ad</w:t>
            </w:r>
            <w:r w:rsidRPr="0058698B">
              <w:rPr>
                <w:rFonts w:asciiTheme="minorEastAsia" w:hAnsiTheme="minorEastAsia" w:hint="eastAsia"/>
                <w:spacing w:val="3"/>
              </w:rPr>
              <w:t>等）</w:t>
            </w:r>
          </w:p>
          <w:p w14:paraId="0122ED2E" w14:textId="77777777" w:rsidR="005B56AC" w:rsidRPr="0058698B" w:rsidRDefault="005B56AC" w:rsidP="00613403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501BCE59" w14:textId="601AB01E" w:rsidR="00B236C1" w:rsidRPr="0058698B" w:rsidRDefault="00B236C1" w:rsidP="00613403">
            <w:pPr>
              <w:pStyle w:val="a3"/>
              <w:spacing w:line="240" w:lineRule="auto"/>
              <w:rPr>
                <w:rFonts w:asciiTheme="minorEastAsia" w:hAnsiTheme="minorEastAsia"/>
                <w:spacing w:val="3"/>
              </w:rPr>
            </w:pPr>
            <w:r w:rsidRPr="0058698B">
              <w:rPr>
                <w:rFonts w:asciiTheme="minorEastAsia" w:hAnsiTheme="minorEastAsia" w:hint="eastAsia"/>
                <w:spacing w:val="3"/>
              </w:rPr>
              <w:t xml:space="preserve">　３　試合中　　　</w:t>
            </w:r>
            <w:r w:rsidR="005B56AC">
              <w:rPr>
                <w:rFonts w:asciiTheme="minorEastAsia" w:hAnsiTheme="minorEastAsia" w:hint="eastAsia"/>
                <w:spacing w:val="3"/>
              </w:rPr>
              <w:t xml:space="preserve">①　</w:t>
            </w:r>
            <w:r w:rsidRPr="0058698B">
              <w:rPr>
                <w:rFonts w:asciiTheme="minorEastAsia" w:hAnsiTheme="minorEastAsia" w:hint="eastAsia"/>
                <w:spacing w:val="3"/>
              </w:rPr>
              <w:t>得点</w:t>
            </w:r>
          </w:p>
          <w:p w14:paraId="774544C6" w14:textId="0D169E80" w:rsidR="00B236C1" w:rsidRDefault="00B236C1" w:rsidP="00613403">
            <w:pPr>
              <w:pStyle w:val="a3"/>
              <w:spacing w:line="240" w:lineRule="auto"/>
              <w:rPr>
                <w:rFonts w:asciiTheme="minorEastAsia" w:hAnsiTheme="minorEastAsia"/>
                <w:spacing w:val="3"/>
              </w:rPr>
            </w:pPr>
            <w:r w:rsidRPr="0058698B">
              <w:rPr>
                <w:rFonts w:asciiTheme="minorEastAsia" w:hAnsiTheme="minorEastAsia" w:hint="eastAsia"/>
                <w:spacing w:val="3"/>
              </w:rPr>
              <w:t xml:space="preserve">　　　　　　　　　</w:t>
            </w:r>
            <w:r w:rsidR="005B56AC">
              <w:rPr>
                <w:rFonts w:asciiTheme="minorEastAsia" w:hAnsiTheme="minorEastAsia" w:hint="eastAsia"/>
                <w:spacing w:val="3"/>
              </w:rPr>
              <w:t xml:space="preserve">②　</w:t>
            </w:r>
            <w:r w:rsidRPr="0058698B">
              <w:rPr>
                <w:rFonts w:asciiTheme="minorEastAsia" w:hAnsiTheme="minorEastAsia" w:hint="eastAsia"/>
                <w:spacing w:val="3"/>
              </w:rPr>
              <w:t>選手交代</w:t>
            </w:r>
          </w:p>
          <w:p w14:paraId="37CB426F" w14:textId="77777777" w:rsidR="005B56AC" w:rsidRPr="0058698B" w:rsidRDefault="005B56AC" w:rsidP="00613403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4FB17823" w14:textId="347C0E22" w:rsidR="00B236C1" w:rsidRPr="0058698B" w:rsidRDefault="00B236C1" w:rsidP="00613403">
            <w:pPr>
              <w:pStyle w:val="a3"/>
              <w:spacing w:line="240" w:lineRule="auto"/>
              <w:rPr>
                <w:rFonts w:asciiTheme="minorEastAsia" w:hAnsiTheme="minorEastAsia"/>
                <w:spacing w:val="3"/>
              </w:rPr>
            </w:pPr>
            <w:r w:rsidRPr="0058698B">
              <w:rPr>
                <w:rFonts w:asciiTheme="minorEastAsia" w:hAnsiTheme="minorEastAsia" w:hint="eastAsia"/>
                <w:spacing w:val="3"/>
              </w:rPr>
              <w:t xml:space="preserve">　４　試合終了後　</w:t>
            </w:r>
            <w:r w:rsidR="005B56AC">
              <w:rPr>
                <w:rFonts w:asciiTheme="minorEastAsia" w:hAnsiTheme="minorEastAsia" w:hint="eastAsia"/>
                <w:spacing w:val="3"/>
              </w:rPr>
              <w:t xml:space="preserve">①　</w:t>
            </w:r>
            <w:r w:rsidRPr="0058698B">
              <w:rPr>
                <w:rFonts w:asciiTheme="minorEastAsia" w:hAnsiTheme="minorEastAsia" w:hint="eastAsia"/>
                <w:spacing w:val="3"/>
              </w:rPr>
              <w:t>前半・試合終了の結果発表</w:t>
            </w:r>
          </w:p>
          <w:p w14:paraId="4CB9177C" w14:textId="3EA8E2EE" w:rsidR="00B236C1" w:rsidRDefault="00B236C1" w:rsidP="00613403">
            <w:pPr>
              <w:pStyle w:val="a3"/>
              <w:spacing w:line="240" w:lineRule="auto"/>
              <w:rPr>
                <w:rFonts w:asciiTheme="minorEastAsia" w:hAnsiTheme="minorEastAsia"/>
                <w:spacing w:val="3"/>
              </w:rPr>
            </w:pPr>
            <w:r w:rsidRPr="0058698B">
              <w:rPr>
                <w:rFonts w:asciiTheme="minorEastAsia" w:hAnsiTheme="minorEastAsia" w:hint="eastAsia"/>
                <w:spacing w:val="1"/>
              </w:rPr>
              <w:t xml:space="preserve">                  </w:t>
            </w:r>
            <w:r w:rsidR="005B56AC">
              <w:rPr>
                <w:rFonts w:asciiTheme="minorEastAsia" w:hAnsiTheme="minorEastAsia" w:hint="eastAsia"/>
                <w:spacing w:val="1"/>
              </w:rPr>
              <w:t xml:space="preserve">②　</w:t>
            </w:r>
            <w:r w:rsidRPr="0058698B">
              <w:rPr>
                <w:rFonts w:asciiTheme="minorEastAsia" w:hAnsiTheme="minorEastAsia" w:hint="eastAsia"/>
                <w:spacing w:val="3"/>
              </w:rPr>
              <w:t>延長・ＰＫ戦終了の結果発表</w:t>
            </w:r>
          </w:p>
          <w:p w14:paraId="7016A5B7" w14:textId="77777777" w:rsidR="005B56AC" w:rsidRPr="0058698B" w:rsidRDefault="005B56AC" w:rsidP="00613403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73C6D5B9" w14:textId="66BB3E3A" w:rsidR="00B236C1" w:rsidRPr="0058698B" w:rsidRDefault="005B56AC" w:rsidP="005B56AC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>
              <w:rPr>
                <w:rFonts w:asciiTheme="minorEastAsia" w:hAnsiTheme="minorEastAsia" w:hint="eastAsia"/>
                <w:spacing w:val="3"/>
              </w:rPr>
              <w:t xml:space="preserve">　５　他会場の結果　</w:t>
            </w:r>
            <w:r w:rsidR="00B236C1" w:rsidRPr="0058698B">
              <w:rPr>
                <w:rFonts w:asciiTheme="minorEastAsia" w:hAnsiTheme="minorEastAsia" w:hint="eastAsia"/>
                <w:spacing w:val="3"/>
              </w:rPr>
              <w:t>他会場の試合結果のアナウンス</w:t>
            </w:r>
          </w:p>
        </w:tc>
      </w:tr>
      <w:tr w:rsidR="00B236C1" w:rsidRPr="0058698B" w14:paraId="130EDB74" w14:textId="77777777" w:rsidTr="005B56AC">
        <w:trPr>
          <w:cantSplit/>
          <w:trHeight w:hRule="exact" w:val="1100"/>
        </w:trPr>
        <w:tc>
          <w:tcPr>
            <w:tcW w:w="1020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C801D5" w14:textId="2C461844" w:rsidR="00B236C1" w:rsidRPr="0058698B" w:rsidRDefault="00B236C1" w:rsidP="00613403">
            <w:pPr>
              <w:pStyle w:val="a3"/>
              <w:spacing w:before="224" w:line="240" w:lineRule="auto"/>
              <w:rPr>
                <w:rFonts w:asciiTheme="minorEastAsia" w:hAnsiTheme="minorEastAsia"/>
                <w:spacing w:val="3"/>
              </w:rPr>
            </w:pPr>
            <w:r w:rsidRPr="0058698B">
              <w:rPr>
                <w:rFonts w:asciiTheme="minorEastAsia" w:hAnsiTheme="minorEastAsia" w:hint="eastAsia"/>
                <w:spacing w:val="3"/>
              </w:rPr>
              <w:t xml:space="preserve">　６　その他　　　緊急案内　（呼び出し・車の移動など）</w:t>
            </w:r>
          </w:p>
          <w:p w14:paraId="2DFE6253" w14:textId="25AFAE42" w:rsidR="00B236C1" w:rsidRPr="0058698B" w:rsidRDefault="005B56AC" w:rsidP="00613403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>
              <w:rPr>
                <w:rFonts w:asciiTheme="minorEastAsia" w:hAnsiTheme="minorEastAsia" w:hint="eastAsia"/>
                <w:spacing w:val="3"/>
              </w:rPr>
              <w:t xml:space="preserve">　　　　　　　　　</w:t>
            </w:r>
            <w:r w:rsidR="00B236C1" w:rsidRPr="0058698B">
              <w:rPr>
                <w:rFonts w:asciiTheme="minorEastAsia" w:hAnsiTheme="minorEastAsia" w:hint="eastAsia"/>
                <w:spacing w:val="3"/>
              </w:rPr>
              <w:t>観客に対するお願い等（応援場所や会場における問題点など）</w:t>
            </w:r>
          </w:p>
        </w:tc>
      </w:tr>
    </w:tbl>
    <w:p w14:paraId="154B4881" w14:textId="7EA9249A" w:rsidR="00B236C1" w:rsidRDefault="00B236C1" w:rsidP="00122514">
      <w:pPr>
        <w:pStyle w:val="a3"/>
        <w:jc w:val="center"/>
        <w:rPr>
          <w:rFonts w:asciiTheme="minorEastAsia" w:hAnsiTheme="minorEastAsia" w:cs="ＭＳ ゴシック"/>
          <w:b/>
          <w:bCs/>
          <w:spacing w:val="8"/>
          <w:sz w:val="30"/>
          <w:szCs w:val="30"/>
        </w:rPr>
      </w:pPr>
    </w:p>
    <w:p w14:paraId="39EE2633" w14:textId="77777777" w:rsidR="00903B36" w:rsidRPr="00B236C1" w:rsidRDefault="00903B36" w:rsidP="00122514">
      <w:pPr>
        <w:pStyle w:val="a3"/>
        <w:jc w:val="center"/>
        <w:rPr>
          <w:rFonts w:asciiTheme="minorEastAsia" w:hAnsiTheme="minorEastAsia" w:cs="ＭＳ ゴシック"/>
          <w:b/>
          <w:bCs/>
          <w:spacing w:val="8"/>
          <w:sz w:val="30"/>
          <w:szCs w:val="30"/>
        </w:rPr>
      </w:pPr>
    </w:p>
    <w:p w14:paraId="3F1B7E25" w14:textId="1CC31807" w:rsidR="00B236C1" w:rsidRDefault="00B236C1" w:rsidP="00122514">
      <w:pPr>
        <w:pStyle w:val="a3"/>
        <w:jc w:val="center"/>
        <w:rPr>
          <w:rFonts w:asciiTheme="minorEastAsia" w:hAnsiTheme="minorEastAsia" w:cs="ＭＳ ゴシック"/>
          <w:b/>
          <w:bCs/>
          <w:spacing w:val="8"/>
          <w:sz w:val="30"/>
          <w:szCs w:val="30"/>
        </w:rPr>
      </w:pPr>
    </w:p>
    <w:p w14:paraId="20219E23" w14:textId="31BD0305" w:rsidR="00122514" w:rsidRPr="0058698B" w:rsidRDefault="00122514" w:rsidP="00122514">
      <w:pPr>
        <w:pStyle w:val="a3"/>
        <w:rPr>
          <w:rFonts w:asciiTheme="minorEastAsia" w:hAnsiTheme="minorEastAsia"/>
        </w:rPr>
      </w:pPr>
      <w:r w:rsidRPr="0058698B">
        <w:rPr>
          <w:rFonts w:asciiTheme="minorEastAsia" w:hAnsiTheme="minorEastAsia" w:hint="eastAsia"/>
        </w:rPr>
        <w:t>※次に示す基本原稿に従い、アナウンサーが放送する。</w:t>
      </w:r>
    </w:p>
    <w:p w14:paraId="62486C05" w14:textId="77777777" w:rsidR="00122514" w:rsidRPr="0058698B" w:rsidRDefault="00122514" w:rsidP="00122514">
      <w:pPr>
        <w:pStyle w:val="a3"/>
        <w:rPr>
          <w:rFonts w:asciiTheme="minorEastAsia" w:hAnsiTheme="minorEastAsia"/>
          <w:spacing w:val="0"/>
        </w:rPr>
      </w:pPr>
    </w:p>
    <w:p w14:paraId="6ACB65DF" w14:textId="33956296" w:rsidR="00122514" w:rsidRPr="0058698B" w:rsidRDefault="00122514" w:rsidP="00B236C1">
      <w:pPr>
        <w:pStyle w:val="a3"/>
        <w:ind w:left="282" w:hangingChars="127" w:hanging="282"/>
        <w:rPr>
          <w:rFonts w:asciiTheme="minorEastAsia" w:hAnsiTheme="minorEastAsia"/>
        </w:rPr>
      </w:pPr>
      <w:r w:rsidRPr="0058698B">
        <w:rPr>
          <w:rFonts w:asciiTheme="minorEastAsia" w:hAnsiTheme="minorEastAsia" w:hint="eastAsia"/>
        </w:rPr>
        <w:t>※必ず役員が内容を確認し、アナウンサーに読ませること。ただし、急を要する場合には、</w:t>
      </w:r>
      <w:r w:rsidR="00B236C1">
        <w:rPr>
          <w:rFonts w:asciiTheme="minorEastAsia" w:hAnsiTheme="minorEastAsia" w:hint="eastAsia"/>
        </w:rPr>
        <w:t>役員が直接放送</w:t>
      </w:r>
      <w:r w:rsidRPr="0058698B">
        <w:rPr>
          <w:rFonts w:asciiTheme="minorEastAsia" w:hAnsiTheme="minorEastAsia" w:hint="eastAsia"/>
        </w:rPr>
        <w:t>してもよい。</w:t>
      </w:r>
    </w:p>
    <w:p w14:paraId="4101652C" w14:textId="77777777" w:rsidR="00122514" w:rsidRPr="00B236C1" w:rsidRDefault="00122514" w:rsidP="00122514">
      <w:pPr>
        <w:pStyle w:val="a3"/>
        <w:rPr>
          <w:rFonts w:asciiTheme="minorEastAsia" w:hAnsiTheme="minorEastAsia"/>
          <w:spacing w:val="0"/>
        </w:rPr>
      </w:pPr>
    </w:p>
    <w:p w14:paraId="349CB844" w14:textId="003C4EEB" w:rsidR="00903B36" w:rsidRDefault="00122514" w:rsidP="00903B36">
      <w:pPr>
        <w:pStyle w:val="a3"/>
        <w:ind w:left="666" w:hangingChars="300" w:hanging="666"/>
        <w:rPr>
          <w:rFonts w:asciiTheme="minorEastAsia" w:hAnsiTheme="minorEastAsia"/>
        </w:rPr>
      </w:pPr>
      <w:r w:rsidRPr="0058698B">
        <w:rPr>
          <w:rFonts w:asciiTheme="minorEastAsia" w:hAnsiTheme="minorEastAsia" w:hint="eastAsia"/>
        </w:rPr>
        <w:t>※各担当会場において、試合開始９０分前に放送設備に不備がないか確認し、以後管理・維持にあたる。</w:t>
      </w:r>
    </w:p>
    <w:p w14:paraId="24AC3F6D" w14:textId="7F09F8F6" w:rsidR="00903B36" w:rsidRDefault="00903B36" w:rsidP="00903B36">
      <w:pPr>
        <w:pStyle w:val="a3"/>
        <w:ind w:left="666" w:hangingChars="300" w:hanging="666"/>
        <w:rPr>
          <w:rFonts w:asciiTheme="minorEastAsia" w:hAnsiTheme="minorEastAsia"/>
        </w:rPr>
      </w:pPr>
    </w:p>
    <w:p w14:paraId="3CA0DEB8" w14:textId="028CFB4F" w:rsidR="00903B36" w:rsidRDefault="00903B36" w:rsidP="00903B36">
      <w:pPr>
        <w:pStyle w:val="a3"/>
        <w:ind w:left="666" w:hangingChars="300" w:hanging="666"/>
        <w:rPr>
          <w:rFonts w:asciiTheme="minorEastAsia" w:hAnsiTheme="minorEastAsia"/>
        </w:rPr>
      </w:pPr>
    </w:p>
    <w:p w14:paraId="7591BD98" w14:textId="77777777" w:rsidR="00903B36" w:rsidRDefault="00903B36" w:rsidP="00903B36">
      <w:pPr>
        <w:pStyle w:val="a3"/>
        <w:ind w:left="630" w:hangingChars="300" w:hanging="630"/>
        <w:rPr>
          <w:rFonts w:asciiTheme="minorEastAsia" w:hAnsiTheme="minorEastAsia"/>
          <w:spacing w:val="0"/>
        </w:rPr>
      </w:pPr>
    </w:p>
    <w:p w14:paraId="25BEC440" w14:textId="77777777" w:rsidR="00903B36" w:rsidRPr="0058698B" w:rsidRDefault="00903B36" w:rsidP="00A6767C">
      <w:pPr>
        <w:pStyle w:val="a3"/>
        <w:spacing w:line="240" w:lineRule="auto"/>
        <w:rPr>
          <w:rFonts w:asciiTheme="minorEastAsia" w:hAnsiTheme="minorEastAsia"/>
          <w:spacing w:val="0"/>
        </w:rPr>
      </w:pPr>
    </w:p>
    <w:p w14:paraId="3461D779" w14:textId="282EF5D1" w:rsidR="00122514" w:rsidRPr="0058698B" w:rsidRDefault="00122514" w:rsidP="00A6767C">
      <w:pPr>
        <w:pStyle w:val="a3"/>
        <w:spacing w:line="240" w:lineRule="auto"/>
        <w:rPr>
          <w:rFonts w:asciiTheme="minorEastAsia" w:hAnsiTheme="minorEastAsia"/>
          <w:spacing w:val="0"/>
        </w:rPr>
      </w:pPr>
      <w:r w:rsidRPr="0058698B">
        <w:rPr>
          <w:rFonts w:asciiTheme="minorEastAsia" w:hAnsiTheme="minorEastAsia" w:cs="ＭＳ ゴシック" w:hint="eastAsia"/>
          <w:b/>
          <w:bCs/>
          <w:spacing w:val="8"/>
          <w:sz w:val="30"/>
          <w:szCs w:val="30"/>
        </w:rPr>
        <w:lastRenderedPageBreak/>
        <w:t>１　試合開始前の放送</w:t>
      </w:r>
    </w:p>
    <w:tbl>
      <w:tblPr>
        <w:tblW w:w="0" w:type="auto"/>
        <w:tblInd w:w="12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96"/>
        <w:gridCol w:w="7561"/>
        <w:gridCol w:w="1779"/>
      </w:tblGrid>
      <w:tr w:rsidR="00122514" w:rsidRPr="0058698B" w14:paraId="14180677" w14:textId="77777777" w:rsidTr="00B236C1">
        <w:trPr>
          <w:trHeight w:hRule="exact" w:val="654"/>
        </w:trPr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D604FEE" w14:textId="77777777" w:rsidR="00122514" w:rsidRPr="0058698B" w:rsidRDefault="00122514" w:rsidP="00A6767C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>時間</w:t>
            </w:r>
          </w:p>
        </w:tc>
        <w:tc>
          <w:tcPr>
            <w:tcW w:w="756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A1066E" w14:textId="77777777" w:rsidR="00122514" w:rsidRPr="0058698B" w:rsidRDefault="00122514" w:rsidP="00A6767C">
            <w:pPr>
              <w:pStyle w:val="a3"/>
              <w:spacing w:line="240" w:lineRule="auto"/>
              <w:jc w:val="center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>放　送　原　稿</w:t>
            </w:r>
          </w:p>
        </w:tc>
        <w:tc>
          <w:tcPr>
            <w:tcW w:w="177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6D2E1A0" w14:textId="77777777" w:rsidR="00122514" w:rsidRPr="0058698B" w:rsidRDefault="00122514" w:rsidP="00A6767C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>備考</w:t>
            </w:r>
          </w:p>
        </w:tc>
      </w:tr>
      <w:tr w:rsidR="00B236C1" w:rsidRPr="0058698B" w14:paraId="5B3A0E04" w14:textId="77777777" w:rsidTr="00FE0561">
        <w:trPr>
          <w:cantSplit/>
          <w:trHeight w:val="7750"/>
        </w:trPr>
        <w:tc>
          <w:tcPr>
            <w:tcW w:w="89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D6B04F" w14:textId="5158A8CF" w:rsidR="00B236C1" w:rsidRPr="00442032" w:rsidRDefault="00B236C1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</w:rPr>
            </w:pPr>
          </w:p>
          <w:p w14:paraId="6D98A12B" w14:textId="77777777" w:rsidR="00B236C1" w:rsidRPr="00442032" w:rsidRDefault="00B236C1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</w:rPr>
            </w:pPr>
          </w:p>
          <w:p w14:paraId="22B1384C" w14:textId="64CC21C6" w:rsidR="00B236C1" w:rsidRPr="00442032" w:rsidRDefault="00B236C1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  <w:spacing w:val="0"/>
              </w:rPr>
            </w:pPr>
          </w:p>
          <w:p w14:paraId="271B59BA" w14:textId="39C6CEE9" w:rsidR="00B236C1" w:rsidRPr="00442032" w:rsidRDefault="00B236C1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  <w:spacing w:val="0"/>
              </w:rPr>
            </w:pPr>
            <w:r w:rsidRPr="00442032">
              <w:rPr>
                <w:rFonts w:ascii="HGP創英角ﾎﾟｯﾌﾟ体" w:eastAsia="HGP創英角ﾎﾟｯﾌﾟ体" w:hAnsi="HGP創英角ﾎﾟｯﾌﾟ体" w:cs="Century"/>
                <w:spacing w:val="3"/>
              </w:rPr>
              <w:t xml:space="preserve"> </w:t>
            </w:r>
            <w:r w:rsidR="00EE0AFD" w:rsidRPr="00442032">
              <w:rPr>
                <w:rFonts w:ascii="HGP創英角ﾎﾟｯﾌﾟ体" w:eastAsia="HGP創英角ﾎﾟｯﾌﾟ体" w:hAnsi="HGP創英角ﾎﾟｯﾌﾟ体" w:hint="eastAsia"/>
              </w:rPr>
              <w:t>75</w:t>
            </w:r>
            <w:r w:rsidRPr="00442032">
              <w:rPr>
                <w:rFonts w:ascii="HGP創英角ﾎﾟｯﾌﾟ体" w:eastAsia="HGP創英角ﾎﾟｯﾌﾟ体" w:hAnsi="HGP創英角ﾎﾟｯﾌﾟ体" w:hint="eastAsia"/>
              </w:rPr>
              <w:t>分前</w:t>
            </w:r>
          </w:p>
          <w:p w14:paraId="110FFD37" w14:textId="77777777" w:rsidR="00B236C1" w:rsidRPr="00442032" w:rsidRDefault="00B236C1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  <w:spacing w:val="0"/>
              </w:rPr>
            </w:pPr>
          </w:p>
          <w:p w14:paraId="6B699379" w14:textId="229F5457" w:rsidR="00B236C1" w:rsidRPr="00442032" w:rsidRDefault="00B236C1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  <w:spacing w:val="0"/>
              </w:rPr>
            </w:pPr>
          </w:p>
          <w:p w14:paraId="55735FF3" w14:textId="77777777" w:rsidR="000762A4" w:rsidRPr="00442032" w:rsidRDefault="000762A4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  <w:spacing w:val="0"/>
              </w:rPr>
            </w:pPr>
          </w:p>
          <w:p w14:paraId="316B428A" w14:textId="293861EC" w:rsidR="00B236C1" w:rsidRPr="00442032" w:rsidRDefault="00B236C1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  <w:spacing w:val="0"/>
              </w:rPr>
            </w:pPr>
          </w:p>
          <w:p w14:paraId="29964164" w14:textId="401E6D66" w:rsidR="00B236C1" w:rsidRPr="00442032" w:rsidRDefault="00B236C1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</w:rPr>
            </w:pPr>
            <w:r w:rsidRPr="00442032">
              <w:rPr>
                <w:rFonts w:ascii="HGP創英角ﾎﾟｯﾌﾟ体" w:eastAsia="HGP創英角ﾎﾟｯﾌﾟ体" w:hAnsi="HGP創英角ﾎﾟｯﾌﾟ体" w:cs="Century"/>
                <w:spacing w:val="3"/>
              </w:rPr>
              <w:t xml:space="preserve"> </w:t>
            </w:r>
            <w:r w:rsidRPr="00442032">
              <w:rPr>
                <w:rFonts w:ascii="HGP創英角ﾎﾟｯﾌﾟ体" w:eastAsia="HGP創英角ﾎﾟｯﾌﾟ体" w:hAnsi="HGP創英角ﾎﾟｯﾌﾟ体"/>
              </w:rPr>
              <w:t>35</w:t>
            </w:r>
            <w:r w:rsidRPr="00442032">
              <w:rPr>
                <w:rFonts w:ascii="HGP創英角ﾎﾟｯﾌﾟ体" w:eastAsia="HGP創英角ﾎﾟｯﾌﾟ体" w:hAnsi="HGP創英角ﾎﾟｯﾌﾟ体" w:hint="eastAsia"/>
              </w:rPr>
              <w:t>分前</w:t>
            </w:r>
          </w:p>
          <w:p w14:paraId="6A57B54C" w14:textId="41D31D3E" w:rsidR="00B32480" w:rsidRPr="00442032" w:rsidRDefault="00B32480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</w:rPr>
            </w:pPr>
          </w:p>
          <w:p w14:paraId="5B15BE4C" w14:textId="023EBB0B" w:rsidR="00B32480" w:rsidRPr="00442032" w:rsidRDefault="00B32480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</w:rPr>
            </w:pPr>
          </w:p>
          <w:p w14:paraId="3B9A3957" w14:textId="77777777" w:rsidR="00B32480" w:rsidRPr="00442032" w:rsidRDefault="00B32480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</w:rPr>
            </w:pPr>
          </w:p>
          <w:p w14:paraId="5E63CF2F" w14:textId="30F187D0" w:rsidR="00B32480" w:rsidRPr="00442032" w:rsidRDefault="00903B36" w:rsidP="00B32480">
            <w:pPr>
              <w:pStyle w:val="a3"/>
              <w:spacing w:line="240" w:lineRule="auto"/>
              <w:jc w:val="center"/>
              <w:rPr>
                <w:rFonts w:ascii="HGP創英角ﾎﾟｯﾌﾟ体" w:eastAsia="HGP創英角ﾎﾟｯﾌﾟ体" w:hAnsi="HGP創英角ﾎﾟｯﾌﾟ体"/>
                <w:spacing w:val="0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30</w:t>
            </w:r>
            <w:r w:rsidR="00B32480" w:rsidRPr="00442032">
              <w:rPr>
                <w:rFonts w:ascii="HGP創英角ﾎﾟｯﾌﾟ体" w:eastAsia="HGP創英角ﾎﾟｯﾌﾟ体" w:hAnsi="HGP創英角ﾎﾟｯﾌﾟ体" w:hint="eastAsia"/>
              </w:rPr>
              <w:t>分前</w:t>
            </w:r>
          </w:p>
          <w:p w14:paraId="08CE6F91" w14:textId="77777777" w:rsidR="00B236C1" w:rsidRPr="00442032" w:rsidRDefault="00B236C1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  <w:spacing w:val="0"/>
              </w:rPr>
            </w:pPr>
          </w:p>
          <w:p w14:paraId="61CDCEAD" w14:textId="77777777" w:rsidR="00B236C1" w:rsidRPr="00442032" w:rsidRDefault="00B236C1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  <w:spacing w:val="0"/>
              </w:rPr>
            </w:pPr>
          </w:p>
          <w:p w14:paraId="69EB7F86" w14:textId="26968CC1" w:rsidR="00B236C1" w:rsidRPr="00442032" w:rsidRDefault="00B236C1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  <w:spacing w:val="0"/>
              </w:rPr>
            </w:pPr>
          </w:p>
          <w:p w14:paraId="78A28540" w14:textId="2A1901AF" w:rsidR="00B32480" w:rsidRPr="00442032" w:rsidRDefault="00B32480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  <w:spacing w:val="0"/>
              </w:rPr>
            </w:pPr>
          </w:p>
          <w:p w14:paraId="1C626088" w14:textId="77777777" w:rsidR="009E5E34" w:rsidRPr="00442032" w:rsidRDefault="009E5E34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  <w:spacing w:val="0"/>
              </w:rPr>
            </w:pPr>
          </w:p>
          <w:p w14:paraId="6EBACC16" w14:textId="0F346B45" w:rsidR="00B32480" w:rsidRPr="00442032" w:rsidRDefault="00B32480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  <w:spacing w:val="0"/>
              </w:rPr>
            </w:pPr>
          </w:p>
          <w:p w14:paraId="6903F288" w14:textId="27DA778E" w:rsidR="00B32480" w:rsidRDefault="00B32480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  <w:spacing w:val="0"/>
              </w:rPr>
            </w:pPr>
          </w:p>
          <w:p w14:paraId="032953AA" w14:textId="77777777" w:rsidR="00903B36" w:rsidRPr="00442032" w:rsidRDefault="00903B36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  <w:spacing w:val="0"/>
              </w:rPr>
            </w:pPr>
          </w:p>
          <w:p w14:paraId="0AAF3241" w14:textId="7E27A101" w:rsidR="00903B36" w:rsidRPr="00442032" w:rsidRDefault="00903B36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  <w:spacing w:val="0"/>
              </w:rPr>
            </w:pPr>
          </w:p>
          <w:p w14:paraId="0EB2E43F" w14:textId="77777777" w:rsidR="00B236C1" w:rsidRPr="00442032" w:rsidRDefault="00B236C1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</w:rPr>
            </w:pPr>
            <w:r w:rsidRPr="00442032">
              <w:rPr>
                <w:rFonts w:ascii="HGP創英角ﾎﾟｯﾌﾟ体" w:eastAsia="HGP創英角ﾎﾟｯﾌﾟ体" w:hAnsi="HGP創英角ﾎﾟｯﾌﾟ体" w:cs="Century"/>
                <w:spacing w:val="3"/>
              </w:rPr>
              <w:t xml:space="preserve"> </w:t>
            </w:r>
            <w:r w:rsidRPr="00442032">
              <w:rPr>
                <w:rFonts w:ascii="HGP創英角ﾎﾟｯﾌﾟ体" w:eastAsia="HGP創英角ﾎﾟｯﾌﾟ体" w:hAnsi="HGP創英角ﾎﾟｯﾌﾟ体" w:hint="eastAsia"/>
              </w:rPr>
              <w:t>20分前</w:t>
            </w:r>
          </w:p>
          <w:p w14:paraId="6BB9E253" w14:textId="42EC2C97" w:rsidR="00B236C1" w:rsidRPr="00442032" w:rsidRDefault="00B236C1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</w:rPr>
            </w:pPr>
          </w:p>
          <w:p w14:paraId="79778753" w14:textId="77777777" w:rsidR="00205EC1" w:rsidRPr="00442032" w:rsidRDefault="00205EC1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</w:rPr>
            </w:pPr>
          </w:p>
          <w:p w14:paraId="52028269" w14:textId="4C0EBC29" w:rsidR="00B236C1" w:rsidRPr="00442032" w:rsidRDefault="00B236C1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</w:rPr>
            </w:pPr>
          </w:p>
          <w:p w14:paraId="264E9B4A" w14:textId="5F9EF12E" w:rsidR="00B236C1" w:rsidRPr="00442032" w:rsidRDefault="00B236C1" w:rsidP="00903B36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</w:tc>
        <w:tc>
          <w:tcPr>
            <w:tcW w:w="756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F3C9E54" w14:textId="77777777" w:rsidR="00B236C1" w:rsidRPr="00442032" w:rsidRDefault="00B236C1" w:rsidP="00A6767C">
            <w:pPr>
              <w:pStyle w:val="a3"/>
              <w:spacing w:line="240" w:lineRule="auto"/>
              <w:rPr>
                <w:rFonts w:asciiTheme="minorEastAsia" w:hAnsiTheme="minorEastAsia" w:cs="Century"/>
                <w:b/>
                <w:spacing w:val="3"/>
                <w:u w:val="wave"/>
              </w:rPr>
            </w:pPr>
            <w:r w:rsidRPr="00442032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442032">
              <w:rPr>
                <w:rFonts w:asciiTheme="minorEastAsia" w:hAnsiTheme="minorEastAsia" w:hint="eastAsia"/>
                <w:b/>
                <w:spacing w:val="3"/>
                <w:u w:val="wave"/>
              </w:rPr>
              <w:t>※放送機器の設置が完了したらBGMを流す。</w:t>
            </w:r>
          </w:p>
          <w:p w14:paraId="23DE523C" w14:textId="77777777" w:rsidR="00B236C1" w:rsidRPr="00442032" w:rsidRDefault="00B236C1" w:rsidP="00A6767C">
            <w:pPr>
              <w:pStyle w:val="a3"/>
              <w:spacing w:line="240" w:lineRule="auto"/>
              <w:rPr>
                <w:rFonts w:asciiTheme="minorEastAsia" w:hAnsiTheme="minorEastAsia"/>
              </w:rPr>
            </w:pPr>
          </w:p>
          <w:p w14:paraId="4AB74F6F" w14:textId="45912ACA" w:rsidR="00B236C1" w:rsidRPr="00442032" w:rsidRDefault="00FE0561" w:rsidP="00A6767C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442032">
              <w:rPr>
                <w:rFonts w:asciiTheme="minorEastAsia" w:hAnsiTheme="minorEastAsia" w:hint="eastAsia"/>
              </w:rPr>
              <w:t>『本日対戦する、</w:t>
            </w:r>
            <w:r w:rsidRPr="00442032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>○○中学校</w:t>
            </w:r>
            <w:r w:rsidRPr="00442032">
              <w:rPr>
                <w:rFonts w:asciiTheme="minorEastAsia" w:hAnsiTheme="minorEastAsia" w:hint="eastAsia"/>
                <w:sz w:val="28"/>
                <w:szCs w:val="28"/>
              </w:rPr>
              <w:t>と</w:t>
            </w:r>
            <w:r w:rsidRPr="00442032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>△△</w:t>
            </w:r>
            <w:r w:rsidR="00B236C1" w:rsidRPr="00442032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>中学校</w:t>
            </w:r>
            <w:r w:rsidR="00B236C1" w:rsidRPr="00442032">
              <w:rPr>
                <w:rFonts w:asciiTheme="minorEastAsia" w:hAnsiTheme="minorEastAsia" w:hint="eastAsia"/>
              </w:rPr>
              <w:t>の監督の先生は、</w:t>
            </w:r>
          </w:p>
          <w:p w14:paraId="1F505FF8" w14:textId="77777777" w:rsidR="00B236C1" w:rsidRPr="00442032" w:rsidRDefault="00B236C1" w:rsidP="00A6767C">
            <w:pPr>
              <w:pStyle w:val="a3"/>
              <w:spacing w:line="240" w:lineRule="auto"/>
              <w:ind w:left="216" w:hangingChars="100" w:hanging="216"/>
              <w:rPr>
                <w:rFonts w:asciiTheme="minorEastAsia" w:hAnsiTheme="minorEastAsia"/>
                <w:spacing w:val="0"/>
              </w:rPr>
            </w:pPr>
            <w:r w:rsidRPr="00442032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442032">
              <w:rPr>
                <w:rFonts w:asciiTheme="minorEastAsia" w:hAnsiTheme="minorEastAsia" w:hint="eastAsia"/>
              </w:rPr>
              <w:t xml:space="preserve">　メンバー表とユニフォームをご持参の上、（　　　　　　）までおこしください。』</w:t>
            </w:r>
          </w:p>
          <w:p w14:paraId="52E56223" w14:textId="77777777" w:rsidR="00B236C1" w:rsidRPr="00442032" w:rsidRDefault="00B236C1" w:rsidP="00A6767C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56029E27" w14:textId="1D62A6F6" w:rsidR="00B236C1" w:rsidRPr="00442032" w:rsidRDefault="00B236C1" w:rsidP="00A6767C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442032">
              <w:rPr>
                <w:rFonts w:asciiTheme="minorEastAsia" w:hAnsiTheme="minorEastAsia" w:cs="Century"/>
                <w:spacing w:val="-4"/>
              </w:rPr>
              <w:t xml:space="preserve"> </w:t>
            </w:r>
            <w:r w:rsidRPr="00442032">
              <w:rPr>
                <w:rFonts w:asciiTheme="minorEastAsia" w:hAnsiTheme="minorEastAsia" w:hint="eastAsia"/>
                <w:spacing w:val="2"/>
              </w:rPr>
              <w:t>『試合開始３５分前となりました。両チームの選手はピッチ内での練習を開始</w:t>
            </w:r>
          </w:p>
          <w:p w14:paraId="3578265D" w14:textId="3CBB9125" w:rsidR="00B236C1" w:rsidRPr="00442032" w:rsidRDefault="00B236C1" w:rsidP="00A6767C">
            <w:pPr>
              <w:pStyle w:val="a3"/>
              <w:spacing w:line="240" w:lineRule="auto"/>
              <w:rPr>
                <w:rFonts w:asciiTheme="minorEastAsia" w:hAnsiTheme="minorEastAsia"/>
              </w:rPr>
            </w:pPr>
            <w:r w:rsidRPr="00442032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442032">
              <w:rPr>
                <w:rFonts w:asciiTheme="minorEastAsia" w:hAnsiTheme="minorEastAsia" w:hint="eastAsia"/>
              </w:rPr>
              <w:t xml:space="preserve">　してください。』</w:t>
            </w:r>
          </w:p>
          <w:p w14:paraId="02BC05FF" w14:textId="155182EC" w:rsidR="00B32480" w:rsidRPr="00442032" w:rsidRDefault="00B32480" w:rsidP="00A6767C">
            <w:pPr>
              <w:pStyle w:val="a3"/>
              <w:spacing w:line="240" w:lineRule="auto"/>
              <w:rPr>
                <w:rFonts w:asciiTheme="minorEastAsia" w:hAnsiTheme="minorEastAsia"/>
              </w:rPr>
            </w:pPr>
          </w:p>
          <w:p w14:paraId="40B061DB" w14:textId="77777777" w:rsidR="00442032" w:rsidRDefault="00B32480" w:rsidP="00B32480">
            <w:pPr>
              <w:pStyle w:val="a3"/>
              <w:spacing w:line="240" w:lineRule="auto"/>
              <w:ind w:left="222" w:hangingChars="100" w:hanging="222"/>
              <w:rPr>
                <w:rFonts w:asciiTheme="minorEastAsia" w:hAnsiTheme="minorEastAsia"/>
              </w:rPr>
            </w:pPr>
            <w:r w:rsidRPr="00442032">
              <w:rPr>
                <w:rFonts w:asciiTheme="minorEastAsia" w:hAnsiTheme="minorEastAsia" w:hint="eastAsia"/>
              </w:rPr>
              <w:t>『（試合告知）『この後、○時○○分からの試合は（　準決勝　・　決勝　）</w:t>
            </w:r>
          </w:p>
          <w:p w14:paraId="73184B22" w14:textId="53BE2578" w:rsidR="00B32480" w:rsidRPr="00442032" w:rsidRDefault="00B32480" w:rsidP="00B32480">
            <w:pPr>
              <w:pStyle w:val="a3"/>
              <w:spacing w:line="240" w:lineRule="auto"/>
              <w:ind w:left="292" w:hangingChars="100" w:hanging="292"/>
              <w:rPr>
                <w:rFonts w:asciiTheme="minorEastAsia" w:hAnsiTheme="minorEastAsia"/>
              </w:rPr>
            </w:pPr>
            <w:r w:rsidRPr="00442032">
              <w:rPr>
                <w:rFonts w:asciiTheme="minorEastAsia" w:hAnsiTheme="minorEastAsia" w:hint="eastAsia"/>
                <w:sz w:val="28"/>
                <w:u w:val="single"/>
              </w:rPr>
              <w:t>〇〇市立　〇〇中学校</w:t>
            </w:r>
            <w:r w:rsidR="00442032"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442032">
              <w:rPr>
                <w:rFonts w:asciiTheme="minorEastAsia" w:hAnsiTheme="minorEastAsia" w:hint="eastAsia"/>
                <w:sz w:val="28"/>
              </w:rPr>
              <w:t>対</w:t>
            </w:r>
            <w:r w:rsidR="00442032"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442032">
              <w:rPr>
                <w:rFonts w:asciiTheme="minorEastAsia" w:hAnsiTheme="minorEastAsia" w:hint="eastAsia"/>
                <w:sz w:val="28"/>
                <w:u w:val="single"/>
              </w:rPr>
              <w:t>△△立 △△中学校</w:t>
            </w:r>
            <w:r w:rsidRPr="00442032">
              <w:rPr>
                <w:rFonts w:asciiTheme="minorEastAsia" w:hAnsiTheme="minorEastAsia" w:hint="eastAsia"/>
              </w:rPr>
              <w:t>となります』</w:t>
            </w:r>
          </w:p>
          <w:p w14:paraId="765E3AAB" w14:textId="4BFFA991" w:rsidR="00B32480" w:rsidRPr="00442032" w:rsidRDefault="00B32480" w:rsidP="00A6767C">
            <w:pPr>
              <w:pStyle w:val="a3"/>
              <w:spacing w:line="240" w:lineRule="auto"/>
              <w:rPr>
                <w:rFonts w:asciiTheme="minorEastAsia" w:hAnsiTheme="minorEastAsia"/>
              </w:rPr>
            </w:pPr>
            <w:r w:rsidRPr="00442032">
              <w:rPr>
                <w:rFonts w:asciiTheme="minorEastAsia" w:hAnsiTheme="minorEastAsia" w:hint="eastAsia"/>
              </w:rPr>
              <w:t>『（大会概要）</w:t>
            </w:r>
            <w:r w:rsidRPr="00442032">
              <w:rPr>
                <w:rFonts w:hint="eastAsia"/>
              </w:rPr>
              <w:t>この大会は、中学校教育の一環として中学校生徒に広くサッカー競技実践の機会を与え、技術の向上とアマチュアスポーツ精神の高揚をはかり、心身ともに健康な中学校生徒を育成するとともに、中学校生徒の相互の親睦をはかることを目的とした大会です。』</w:t>
            </w:r>
          </w:p>
          <w:p w14:paraId="652476BD" w14:textId="6F9753CA" w:rsidR="00205EC1" w:rsidRDefault="00903B36" w:rsidP="00A6767C">
            <w:pPr>
              <w:pStyle w:val="a3"/>
              <w:spacing w:line="240" w:lineRule="auto"/>
              <w:rPr>
                <w:rFonts w:asciiTheme="minorEastAsia" w:hAnsiTheme="minorEastAsia"/>
              </w:rPr>
            </w:pPr>
            <w:r w:rsidRPr="00442032">
              <w:rPr>
                <w:rFonts w:asciiTheme="minorEastAsia" w:hAnsiTheme="minorEastAsia" w:hint="eastAsia"/>
              </w:rPr>
              <w:t>※チーム紹介アナウンス（次ページの内容）</w:t>
            </w:r>
          </w:p>
          <w:p w14:paraId="1B7663AC" w14:textId="77777777" w:rsidR="00903B36" w:rsidRPr="00442032" w:rsidRDefault="00903B36" w:rsidP="00A6767C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5D64826B" w14:textId="77777777" w:rsidR="00B236C1" w:rsidRPr="00442032" w:rsidRDefault="00B236C1" w:rsidP="00A6767C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442032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442032">
              <w:rPr>
                <w:rFonts w:asciiTheme="minorEastAsia" w:hAnsiTheme="minorEastAsia" w:hint="eastAsia"/>
              </w:rPr>
              <w:t>『試合開始２０分前となりました。</w:t>
            </w:r>
          </w:p>
          <w:p w14:paraId="73EC2B65" w14:textId="77777777" w:rsidR="00B236C1" w:rsidRPr="00442032" w:rsidRDefault="00B236C1" w:rsidP="00A6767C">
            <w:pPr>
              <w:pStyle w:val="a3"/>
              <w:spacing w:line="240" w:lineRule="auto"/>
              <w:rPr>
                <w:rFonts w:asciiTheme="minorEastAsia" w:hAnsiTheme="minorEastAsia"/>
              </w:rPr>
            </w:pPr>
            <w:r w:rsidRPr="00442032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442032">
              <w:rPr>
                <w:rFonts w:asciiTheme="minorEastAsia" w:hAnsiTheme="minorEastAsia" w:hint="eastAsia"/>
              </w:rPr>
              <w:t xml:space="preserve">　両チームの選手は、練習を終了してください。』</w:t>
            </w:r>
          </w:p>
          <w:p w14:paraId="13F2D4F3" w14:textId="02E435C7" w:rsidR="00B236C1" w:rsidRPr="00442032" w:rsidRDefault="00B236C1" w:rsidP="00A6767C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44A5D23" w14:textId="77777777" w:rsidR="00B236C1" w:rsidRPr="00442032" w:rsidRDefault="00B236C1" w:rsidP="00A6767C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3DF0BF63" w14:textId="590EF81A" w:rsidR="00B236C1" w:rsidRPr="00442032" w:rsidRDefault="00B236C1" w:rsidP="00A6767C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442032">
              <w:rPr>
                <w:rFonts w:asciiTheme="minorEastAsia" w:hAnsiTheme="minorEastAsia" w:hint="eastAsia"/>
                <w:spacing w:val="0"/>
              </w:rPr>
              <w:t>MCの間はBGMのボリュームを下げる。</w:t>
            </w:r>
          </w:p>
          <w:p w14:paraId="2E50E825" w14:textId="70E6A017" w:rsidR="00205EC1" w:rsidRPr="00442032" w:rsidRDefault="00205EC1" w:rsidP="00A6767C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5A988B97" w14:textId="292FF5CD" w:rsidR="00205EC1" w:rsidRPr="00442032" w:rsidRDefault="00205EC1" w:rsidP="00A6767C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2FF57A10" w14:textId="77588150" w:rsidR="00205EC1" w:rsidRPr="00442032" w:rsidRDefault="00205EC1" w:rsidP="00A6767C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1965E189" w14:textId="748A07D4" w:rsidR="00205EC1" w:rsidRPr="00442032" w:rsidRDefault="00205EC1" w:rsidP="00A6767C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6E5B3FA8" w14:textId="3DA602BF" w:rsidR="00205EC1" w:rsidRPr="00442032" w:rsidRDefault="00205EC1" w:rsidP="00A6767C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57D03F86" w14:textId="77777777" w:rsidR="00903B36" w:rsidRDefault="00903B36" w:rsidP="00903B36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442032">
              <w:rPr>
                <w:rFonts w:asciiTheme="minorEastAsia" w:hAnsiTheme="minorEastAsia" w:hint="eastAsia"/>
                <w:spacing w:val="0"/>
              </w:rPr>
              <w:t>BGMのボリュームをフェードアウト</w:t>
            </w:r>
          </w:p>
          <w:p w14:paraId="24C436D3" w14:textId="1678038A" w:rsidR="00205EC1" w:rsidRPr="00903B36" w:rsidRDefault="00205EC1" w:rsidP="00A6767C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152C722B" w14:textId="65249577" w:rsidR="00205EC1" w:rsidRPr="00442032" w:rsidRDefault="00205EC1" w:rsidP="00A6767C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4786D8C3" w14:textId="77777777" w:rsidR="00205EC1" w:rsidRPr="00442032" w:rsidRDefault="00205EC1" w:rsidP="00A6767C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524D9AA0" w14:textId="77777777" w:rsidR="00B236C1" w:rsidRPr="00442032" w:rsidRDefault="00B236C1" w:rsidP="00A6767C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418304DC" w14:textId="77777777" w:rsidR="00B32480" w:rsidRPr="00442032" w:rsidRDefault="00B32480" w:rsidP="00A6767C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18C89F20" w14:textId="41AB7D63" w:rsidR="00903B36" w:rsidRPr="00442032" w:rsidRDefault="00903B36" w:rsidP="00903B36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442032">
              <w:rPr>
                <w:rFonts w:asciiTheme="minorEastAsia" w:hAnsiTheme="minorEastAsia" w:hint="eastAsia"/>
                <w:spacing w:val="0"/>
              </w:rPr>
              <w:t>MC終了後BGMのボリュームを戻す</w:t>
            </w:r>
          </w:p>
          <w:p w14:paraId="638D6012" w14:textId="77777777" w:rsidR="00903B36" w:rsidRPr="00442032" w:rsidRDefault="00903B36" w:rsidP="00903B36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1958A805" w14:textId="3FF735B8" w:rsidR="00B236C1" w:rsidRPr="00903B36" w:rsidRDefault="00B236C1" w:rsidP="00A6767C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</w:tc>
      </w:tr>
    </w:tbl>
    <w:p w14:paraId="29D82D31" w14:textId="49A6F2AA" w:rsidR="008C0709" w:rsidRDefault="008C0709" w:rsidP="00A6767C">
      <w:pPr>
        <w:pStyle w:val="a3"/>
        <w:spacing w:line="240" w:lineRule="auto"/>
        <w:rPr>
          <w:rFonts w:asciiTheme="minorEastAsia" w:hAnsiTheme="minorEastAsia"/>
          <w:spacing w:val="0"/>
        </w:rPr>
      </w:pPr>
    </w:p>
    <w:p w14:paraId="24B83103" w14:textId="16C8CEF2" w:rsidR="00442032" w:rsidRDefault="00442032" w:rsidP="00A6767C">
      <w:pPr>
        <w:pStyle w:val="a3"/>
        <w:spacing w:line="240" w:lineRule="auto"/>
        <w:rPr>
          <w:rFonts w:asciiTheme="minorEastAsia" w:hAnsiTheme="minorEastAsia"/>
          <w:spacing w:val="0"/>
        </w:rPr>
      </w:pPr>
    </w:p>
    <w:p w14:paraId="30B7E6A4" w14:textId="1A17FB6B" w:rsidR="00903B36" w:rsidRDefault="00903B36" w:rsidP="00A6767C">
      <w:pPr>
        <w:pStyle w:val="a3"/>
        <w:spacing w:line="240" w:lineRule="auto"/>
        <w:rPr>
          <w:rFonts w:asciiTheme="minorEastAsia" w:hAnsiTheme="minorEastAsia"/>
          <w:spacing w:val="0"/>
        </w:rPr>
      </w:pPr>
    </w:p>
    <w:p w14:paraId="2515098B" w14:textId="77777777" w:rsidR="00903B36" w:rsidRDefault="00903B36" w:rsidP="00A6767C">
      <w:pPr>
        <w:pStyle w:val="a3"/>
        <w:spacing w:line="240" w:lineRule="auto"/>
        <w:rPr>
          <w:rFonts w:asciiTheme="minorEastAsia" w:hAnsiTheme="minorEastAsia"/>
          <w:spacing w:val="0"/>
        </w:rPr>
      </w:pPr>
    </w:p>
    <w:p w14:paraId="5EF79A42" w14:textId="2309D738" w:rsidR="00903B36" w:rsidRPr="00950FBD" w:rsidRDefault="00903B36" w:rsidP="00A6767C">
      <w:pPr>
        <w:pStyle w:val="a3"/>
        <w:spacing w:line="240" w:lineRule="auto"/>
        <w:rPr>
          <w:rFonts w:asciiTheme="minorEastAsia" w:hAnsiTheme="minorEastAsia"/>
          <w:spacing w:val="0"/>
        </w:rPr>
      </w:pPr>
    </w:p>
    <w:p w14:paraId="2DBF0D7D" w14:textId="0CFEB401" w:rsidR="00122514" w:rsidRPr="00950FBD" w:rsidRDefault="00DF31EA" w:rsidP="00A6767C">
      <w:pPr>
        <w:pStyle w:val="a3"/>
        <w:spacing w:line="240" w:lineRule="auto"/>
        <w:rPr>
          <w:rFonts w:asciiTheme="minorEastAsia" w:hAnsiTheme="minorEastAsia"/>
          <w:spacing w:val="0"/>
        </w:rPr>
      </w:pPr>
      <w:r>
        <w:rPr>
          <w:rFonts w:asciiTheme="minorEastAsia" w:hAnsiTheme="minorEastAsia" w:cs="ＭＳ ゴシック" w:hint="eastAsia"/>
          <w:b/>
          <w:bCs/>
          <w:spacing w:val="8"/>
          <w:sz w:val="30"/>
          <w:szCs w:val="30"/>
        </w:rPr>
        <w:t>２</w:t>
      </w:r>
      <w:r w:rsidRPr="0058698B">
        <w:rPr>
          <w:rFonts w:asciiTheme="minorEastAsia" w:hAnsiTheme="minorEastAsia" w:cs="ＭＳ ゴシック" w:hint="eastAsia"/>
          <w:b/>
          <w:bCs/>
          <w:spacing w:val="8"/>
          <w:sz w:val="30"/>
          <w:szCs w:val="30"/>
        </w:rPr>
        <w:t xml:space="preserve">　</w:t>
      </w:r>
      <w:r>
        <w:rPr>
          <w:rFonts w:asciiTheme="minorEastAsia" w:hAnsiTheme="minorEastAsia" w:cs="ＭＳ ゴシック" w:hint="eastAsia"/>
          <w:b/>
          <w:bCs/>
          <w:spacing w:val="8"/>
          <w:sz w:val="30"/>
          <w:szCs w:val="30"/>
        </w:rPr>
        <w:t>感染症・熱中症予防の呼びかけ</w:t>
      </w:r>
      <w:r w:rsidRPr="0058698B">
        <w:rPr>
          <w:rFonts w:asciiTheme="minorEastAsia" w:hAnsiTheme="minorEastAsia" w:cs="ＭＳ ゴシック" w:hint="eastAsia"/>
          <w:b/>
          <w:bCs/>
          <w:spacing w:val="8"/>
          <w:sz w:val="30"/>
          <w:szCs w:val="30"/>
        </w:rPr>
        <w:t>の放送</w:t>
      </w:r>
    </w:p>
    <w:tbl>
      <w:tblPr>
        <w:tblW w:w="0" w:type="auto"/>
        <w:tblInd w:w="12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96"/>
        <w:gridCol w:w="7561"/>
        <w:gridCol w:w="1779"/>
      </w:tblGrid>
      <w:tr w:rsidR="00DF31EA" w:rsidRPr="0058698B" w14:paraId="69A20028" w14:textId="77777777" w:rsidTr="00442032">
        <w:trPr>
          <w:trHeight w:hRule="exact" w:val="368"/>
        </w:trPr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D4061DD" w14:textId="77777777" w:rsidR="00DF31EA" w:rsidRPr="0058698B" w:rsidRDefault="00DF31EA" w:rsidP="00402F4B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>時間</w:t>
            </w:r>
          </w:p>
        </w:tc>
        <w:tc>
          <w:tcPr>
            <w:tcW w:w="756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F71FC5" w14:textId="77777777" w:rsidR="00DF31EA" w:rsidRPr="0058698B" w:rsidRDefault="00DF31EA" w:rsidP="00402F4B">
            <w:pPr>
              <w:pStyle w:val="a3"/>
              <w:spacing w:line="240" w:lineRule="auto"/>
              <w:jc w:val="center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>放　送　原　稿</w:t>
            </w:r>
          </w:p>
        </w:tc>
        <w:tc>
          <w:tcPr>
            <w:tcW w:w="177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88AA328" w14:textId="77777777" w:rsidR="00DF31EA" w:rsidRPr="0058698B" w:rsidRDefault="00DF31EA" w:rsidP="00402F4B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>備考</w:t>
            </w:r>
          </w:p>
        </w:tc>
      </w:tr>
      <w:tr w:rsidR="00DF31EA" w:rsidRPr="0058698B" w14:paraId="2FD7DA50" w14:textId="77777777" w:rsidTr="00442032">
        <w:trPr>
          <w:cantSplit/>
          <w:trHeight w:val="2090"/>
        </w:trPr>
        <w:tc>
          <w:tcPr>
            <w:tcW w:w="89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9499A2" w14:textId="1A4657A8" w:rsidR="00DF31EA" w:rsidRPr="0058698B" w:rsidRDefault="00DF31EA" w:rsidP="00402F4B">
            <w:pPr>
              <w:pStyle w:val="a3"/>
              <w:spacing w:line="240" w:lineRule="auto"/>
              <w:ind w:firstLineChars="50" w:firstLine="105"/>
              <w:rPr>
                <w:rFonts w:asciiTheme="minorEastAsia" w:hAnsiTheme="minorEastAsia"/>
                <w:spacing w:val="0"/>
              </w:rPr>
            </w:pPr>
          </w:p>
        </w:tc>
        <w:tc>
          <w:tcPr>
            <w:tcW w:w="756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05907B5" w14:textId="24CE5D63" w:rsidR="00B07BE2" w:rsidRDefault="00B07BE2" w:rsidP="00B07BE2">
            <w:pPr>
              <w:pStyle w:val="a3"/>
              <w:rPr>
                <w:rFonts w:asciiTheme="minorEastAsia" w:hAnsiTheme="minorEastAsia"/>
                <w:spacing w:val="0"/>
              </w:rPr>
            </w:pPr>
            <w:r>
              <w:rPr>
                <w:rFonts w:asciiTheme="minorEastAsia" w:hAnsiTheme="minorEastAsia" w:hint="eastAsia"/>
                <w:spacing w:val="0"/>
              </w:rPr>
              <w:t>会場にいらっしゃる皆様に</w:t>
            </w:r>
            <w:r w:rsidRPr="00B07BE2">
              <w:rPr>
                <w:rFonts w:asciiTheme="minorEastAsia" w:hAnsiTheme="minorEastAsia" w:hint="eastAsia"/>
                <w:spacing w:val="0"/>
              </w:rPr>
              <w:t>お知らせいたします。</w:t>
            </w:r>
          </w:p>
          <w:p w14:paraId="6F616CD5" w14:textId="38489175" w:rsidR="00B07BE2" w:rsidRDefault="00B07BE2" w:rsidP="00B07BE2">
            <w:pPr>
              <w:pStyle w:val="a3"/>
              <w:rPr>
                <w:rFonts w:asciiTheme="minorEastAsia" w:hAnsiTheme="minorEastAsia"/>
                <w:spacing w:val="0"/>
              </w:rPr>
            </w:pPr>
            <w:r w:rsidRPr="00B07BE2">
              <w:rPr>
                <w:rFonts w:asciiTheme="minorEastAsia" w:hAnsiTheme="minorEastAsia" w:hint="eastAsia"/>
                <w:spacing w:val="0"/>
              </w:rPr>
              <w:t>新型</w:t>
            </w:r>
            <w:r>
              <w:rPr>
                <w:rFonts w:asciiTheme="minorEastAsia" w:hAnsiTheme="minorEastAsia" w:hint="eastAsia"/>
                <w:spacing w:val="0"/>
              </w:rPr>
              <w:t>コロナウィルス</w:t>
            </w:r>
            <w:r w:rsidRPr="00B07BE2">
              <w:rPr>
                <w:rFonts w:asciiTheme="minorEastAsia" w:hAnsiTheme="minorEastAsia" w:hint="eastAsia"/>
                <w:spacing w:val="0"/>
              </w:rPr>
              <w:t>感染拡大防止のため、手洗いやうがい、マスクの着用</w:t>
            </w:r>
            <w:r>
              <w:rPr>
                <w:rFonts w:asciiTheme="minorEastAsia" w:hAnsiTheme="minorEastAsia" w:hint="eastAsia"/>
                <w:spacing w:val="0"/>
              </w:rPr>
              <w:t>をお願いいたします。</w:t>
            </w:r>
            <w:r w:rsidRPr="00B07BE2">
              <w:rPr>
                <w:rFonts w:asciiTheme="minorEastAsia" w:hAnsiTheme="minorEastAsia" w:hint="eastAsia"/>
                <w:spacing w:val="0"/>
              </w:rPr>
              <w:t>感染症対策への皆様のご理解・ご協力をお願いします。</w:t>
            </w:r>
          </w:p>
          <w:p w14:paraId="44EA9F57" w14:textId="77777777" w:rsidR="00B07BE2" w:rsidRDefault="00B07BE2" w:rsidP="00C63A9D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74CA1503" w14:textId="74D7EA07" w:rsidR="00B07BE2" w:rsidRPr="0058698B" w:rsidRDefault="00B07BE2" w:rsidP="00C63A9D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>
              <w:rPr>
                <w:rFonts w:asciiTheme="minorEastAsia" w:hAnsiTheme="minorEastAsia" w:hint="eastAsia"/>
                <w:spacing w:val="0"/>
              </w:rPr>
              <w:t>また、本日は</w:t>
            </w:r>
            <w:r w:rsidRPr="00B07BE2">
              <w:rPr>
                <w:rFonts w:asciiTheme="minorEastAsia" w:hAnsiTheme="minorEastAsia" w:hint="eastAsia"/>
                <w:spacing w:val="0"/>
              </w:rPr>
              <w:t>気温が高</w:t>
            </w:r>
            <w:r>
              <w:rPr>
                <w:rFonts w:asciiTheme="minorEastAsia" w:hAnsiTheme="minorEastAsia" w:hint="eastAsia"/>
                <w:spacing w:val="0"/>
              </w:rPr>
              <w:t>くなることが予想されます。</w:t>
            </w:r>
            <w:r w:rsidRPr="00B07BE2">
              <w:rPr>
                <w:rFonts w:asciiTheme="minorEastAsia" w:hAnsiTheme="minorEastAsia" w:hint="eastAsia"/>
                <w:spacing w:val="0"/>
              </w:rPr>
              <w:t>こまめ</w:t>
            </w:r>
            <w:r>
              <w:rPr>
                <w:rFonts w:asciiTheme="minorEastAsia" w:hAnsiTheme="minorEastAsia" w:hint="eastAsia"/>
                <w:spacing w:val="0"/>
              </w:rPr>
              <w:t>に</w:t>
            </w:r>
            <w:r w:rsidRPr="00B07BE2">
              <w:rPr>
                <w:rFonts w:asciiTheme="minorEastAsia" w:hAnsiTheme="minorEastAsia" w:hint="eastAsia"/>
                <w:spacing w:val="0"/>
              </w:rPr>
              <w:t>水分補給</w:t>
            </w:r>
            <w:r>
              <w:rPr>
                <w:rFonts w:asciiTheme="minorEastAsia" w:hAnsiTheme="minorEastAsia" w:hint="eastAsia"/>
                <w:spacing w:val="0"/>
              </w:rPr>
              <w:t>をするなど</w:t>
            </w:r>
            <w:r w:rsidRPr="00B07BE2">
              <w:rPr>
                <w:rFonts w:asciiTheme="minorEastAsia" w:hAnsiTheme="minorEastAsia" w:hint="eastAsia"/>
                <w:spacing w:val="0"/>
              </w:rPr>
              <w:t>、熱中症の予防に努めていただきますようお願いいたします。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65617B3" w14:textId="06DEEFF4" w:rsidR="00DF31EA" w:rsidRPr="0058698B" w:rsidRDefault="00DF31EA" w:rsidP="00402F4B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</w:tc>
      </w:tr>
    </w:tbl>
    <w:p w14:paraId="6B62F1B3" w14:textId="4B924A32" w:rsidR="00122514" w:rsidRDefault="00122514" w:rsidP="00A6767C">
      <w:pPr>
        <w:pStyle w:val="a3"/>
        <w:spacing w:line="240" w:lineRule="auto"/>
        <w:rPr>
          <w:rFonts w:asciiTheme="minorEastAsia" w:hAnsiTheme="minorEastAsia"/>
          <w:spacing w:val="0"/>
        </w:rPr>
      </w:pPr>
    </w:p>
    <w:p w14:paraId="46354B9C" w14:textId="05A28BA6" w:rsidR="00903B36" w:rsidRDefault="00903B36" w:rsidP="00A6767C">
      <w:pPr>
        <w:pStyle w:val="a3"/>
        <w:spacing w:line="240" w:lineRule="auto"/>
        <w:rPr>
          <w:rFonts w:asciiTheme="minorEastAsia" w:hAnsiTheme="minorEastAsia"/>
          <w:spacing w:val="0"/>
        </w:rPr>
      </w:pPr>
    </w:p>
    <w:p w14:paraId="47D408F7" w14:textId="2C68C545" w:rsidR="00903B36" w:rsidRDefault="00903B36" w:rsidP="00A6767C">
      <w:pPr>
        <w:pStyle w:val="a3"/>
        <w:spacing w:line="240" w:lineRule="auto"/>
        <w:rPr>
          <w:rFonts w:asciiTheme="minorEastAsia" w:hAnsiTheme="minorEastAsia"/>
          <w:spacing w:val="0"/>
        </w:rPr>
      </w:pPr>
    </w:p>
    <w:p w14:paraId="4A64C43A" w14:textId="77777777" w:rsidR="00903B36" w:rsidRPr="00DF31EA" w:rsidRDefault="00903B36" w:rsidP="00A6767C">
      <w:pPr>
        <w:pStyle w:val="a3"/>
        <w:spacing w:line="240" w:lineRule="auto"/>
        <w:rPr>
          <w:rFonts w:asciiTheme="minorEastAsia" w:hAnsiTheme="minorEastAsia"/>
          <w:spacing w:val="0"/>
        </w:rPr>
      </w:pPr>
    </w:p>
    <w:p w14:paraId="19219836" w14:textId="1AA805B5" w:rsidR="00122514" w:rsidRPr="0058698B" w:rsidRDefault="00442032" w:rsidP="000762A4">
      <w:pPr>
        <w:pStyle w:val="a3"/>
        <w:spacing w:line="240" w:lineRule="auto"/>
        <w:rPr>
          <w:rFonts w:asciiTheme="minorEastAsia" w:hAnsiTheme="minorEastAsia"/>
          <w:spacing w:val="0"/>
        </w:rPr>
      </w:pPr>
      <w:r>
        <w:rPr>
          <w:rFonts w:asciiTheme="minorEastAsia" w:hAnsiTheme="minorEastAsia" w:cs="ＭＳ ゴシック" w:hint="eastAsia"/>
          <w:b/>
          <w:bCs/>
          <w:spacing w:val="8"/>
          <w:sz w:val="30"/>
          <w:szCs w:val="30"/>
        </w:rPr>
        <w:lastRenderedPageBreak/>
        <w:t>3</w:t>
      </w:r>
      <w:r w:rsidR="00122514" w:rsidRPr="0058698B">
        <w:rPr>
          <w:rFonts w:asciiTheme="minorEastAsia" w:hAnsiTheme="minorEastAsia" w:cs="ＭＳ ゴシック" w:hint="eastAsia"/>
          <w:b/>
          <w:bCs/>
          <w:spacing w:val="8"/>
          <w:sz w:val="30"/>
          <w:szCs w:val="30"/>
        </w:rPr>
        <w:t xml:space="preserve">　</w:t>
      </w:r>
      <w:r w:rsidR="00205EC1">
        <w:rPr>
          <w:rFonts w:asciiTheme="minorEastAsia" w:hAnsiTheme="minorEastAsia" w:cs="ＭＳ ゴシック" w:hint="eastAsia"/>
          <w:b/>
          <w:bCs/>
          <w:spacing w:val="8"/>
          <w:sz w:val="30"/>
          <w:szCs w:val="30"/>
        </w:rPr>
        <w:t>チーム紹介の</w:t>
      </w:r>
      <w:r w:rsidR="00122514" w:rsidRPr="0058698B">
        <w:rPr>
          <w:rFonts w:asciiTheme="minorEastAsia" w:hAnsiTheme="minorEastAsia" w:cs="ＭＳ ゴシック" w:hint="eastAsia"/>
          <w:b/>
          <w:bCs/>
          <w:spacing w:val="8"/>
          <w:sz w:val="30"/>
          <w:szCs w:val="30"/>
        </w:rPr>
        <w:t>放送</w:t>
      </w:r>
    </w:p>
    <w:tbl>
      <w:tblPr>
        <w:tblW w:w="0" w:type="auto"/>
        <w:tblInd w:w="12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96"/>
        <w:gridCol w:w="224"/>
        <w:gridCol w:w="7392"/>
        <w:gridCol w:w="224"/>
        <w:gridCol w:w="1500"/>
      </w:tblGrid>
      <w:tr w:rsidR="00122514" w:rsidRPr="0058698B" w14:paraId="2A3FB96E" w14:textId="77777777" w:rsidTr="00442AF0">
        <w:trPr>
          <w:trHeight w:hRule="exact" w:val="654"/>
        </w:trPr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725B35" w14:textId="77777777" w:rsidR="00122514" w:rsidRPr="0058698B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>時間</w:t>
            </w:r>
          </w:p>
        </w:tc>
        <w:tc>
          <w:tcPr>
            <w:tcW w:w="7840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04AC47" w14:textId="77777777" w:rsidR="00122514" w:rsidRPr="0058698B" w:rsidRDefault="00122514" w:rsidP="000762A4">
            <w:pPr>
              <w:pStyle w:val="a3"/>
              <w:spacing w:line="240" w:lineRule="auto"/>
              <w:jc w:val="center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>放　送　原　稿</w:t>
            </w:r>
          </w:p>
        </w:tc>
        <w:tc>
          <w:tcPr>
            <w:tcW w:w="15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2B8F2A2" w14:textId="77777777" w:rsidR="00122514" w:rsidRPr="0058698B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>備考</w:t>
            </w:r>
          </w:p>
        </w:tc>
      </w:tr>
      <w:tr w:rsidR="00122514" w:rsidRPr="0058698B" w14:paraId="69AA7E23" w14:textId="77777777" w:rsidTr="008C0709">
        <w:trPr>
          <w:cantSplit/>
          <w:trHeight w:hRule="exact" w:val="4226"/>
        </w:trPr>
        <w:tc>
          <w:tcPr>
            <w:tcW w:w="896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809422E" w14:textId="77777777" w:rsidR="0056277F" w:rsidRDefault="0056277F" w:rsidP="000762A4">
            <w:pPr>
              <w:pStyle w:val="a3"/>
              <w:spacing w:line="240" w:lineRule="auto"/>
              <w:rPr>
                <w:rFonts w:asciiTheme="minorEastAsia" w:hAnsiTheme="minorEastAsia" w:cs="Century"/>
                <w:spacing w:val="3"/>
              </w:rPr>
            </w:pPr>
          </w:p>
          <w:p w14:paraId="16C7D72B" w14:textId="71EB19A1" w:rsidR="00122514" w:rsidRPr="00EF71B2" w:rsidRDefault="00122514" w:rsidP="0006351D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  <w:spacing w:val="0"/>
              </w:rPr>
            </w:pPr>
            <w:r w:rsidRPr="00EF71B2">
              <w:rPr>
                <w:rFonts w:ascii="HGP創英角ﾎﾟｯﾌﾟ体" w:eastAsia="HGP創英角ﾎﾟｯﾌﾟ体" w:hAnsi="HGP創英角ﾎﾟｯﾌﾟ体" w:cs="Century"/>
                <w:spacing w:val="3"/>
              </w:rPr>
              <w:t xml:space="preserve"> </w:t>
            </w:r>
            <w:r w:rsidR="0006351D">
              <w:rPr>
                <w:rFonts w:ascii="HGP創英角ﾎﾟｯﾌﾟ体" w:eastAsia="HGP創英角ﾎﾟｯﾌﾟ体" w:hAnsi="HGP創英角ﾎﾟｯﾌﾟ体" w:cs="Century" w:hint="eastAsia"/>
                <w:spacing w:val="3"/>
              </w:rPr>
              <w:t>30</w:t>
            </w:r>
            <w:r w:rsidRPr="00EF71B2">
              <w:rPr>
                <w:rFonts w:ascii="HGP創英角ﾎﾟｯﾌﾟ体" w:eastAsia="HGP創英角ﾎﾟｯﾌﾟ体" w:hAnsi="HGP創英角ﾎﾟｯﾌﾟ体" w:hint="eastAsia"/>
              </w:rPr>
              <w:t>分前</w:t>
            </w:r>
          </w:p>
        </w:tc>
        <w:tc>
          <w:tcPr>
            <w:tcW w:w="78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6E40BF" w14:textId="5C60AEB8" w:rsidR="00122514" w:rsidRPr="0054390B" w:rsidRDefault="0054390B" w:rsidP="000762A4">
            <w:pPr>
              <w:pStyle w:val="a3"/>
              <w:spacing w:line="240" w:lineRule="auto"/>
              <w:ind w:firstLineChars="100" w:firstLine="218"/>
              <w:jc w:val="left"/>
              <w:rPr>
                <w:rFonts w:asciiTheme="minorEastAsia" w:hAnsiTheme="minorEastAsia"/>
                <w:b/>
                <w:spacing w:val="0"/>
                <w:u w:val="wave"/>
              </w:rPr>
            </w:pPr>
            <w:r>
              <w:rPr>
                <w:rFonts w:asciiTheme="minorEastAsia" w:hAnsiTheme="minorEastAsia" w:hint="eastAsia"/>
                <w:b/>
                <w:u w:val="wave"/>
              </w:rPr>
              <w:t>※</w:t>
            </w:r>
            <w:r w:rsidR="00122514" w:rsidRPr="0054390B">
              <w:rPr>
                <w:rFonts w:asciiTheme="minorEastAsia" w:hAnsiTheme="minorEastAsia" w:hint="eastAsia"/>
                <w:b/>
                <w:u w:val="wave"/>
              </w:rPr>
              <w:t>チームの紹介は、組み合わせ番号の若い方から</w:t>
            </w:r>
          </w:p>
          <w:p w14:paraId="296FEF7D" w14:textId="77777777" w:rsidR="00122514" w:rsidRPr="0058698B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79E47E0A" w14:textId="46319482" w:rsidR="006455C7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="00873FBC">
              <w:rPr>
                <w:rFonts w:asciiTheme="minorEastAsia" w:hAnsiTheme="minorEastAsia" w:hint="eastAsia"/>
              </w:rPr>
              <w:t>『ただいまより、</w:t>
            </w:r>
            <w:r w:rsidR="00873FBC" w:rsidRPr="00873FBC">
              <w:rPr>
                <w:rFonts w:asciiTheme="minorEastAsia" w:hAnsiTheme="minorEastAsia" w:hint="eastAsia"/>
              </w:rPr>
              <w:t>第６９回 山梨県中学校サッカー新人大会</w:t>
            </w:r>
            <w:r w:rsidR="00205EC1">
              <w:rPr>
                <w:rFonts w:asciiTheme="minorEastAsia" w:hAnsiTheme="minorEastAsia" w:hint="eastAsia"/>
                <w:spacing w:val="0"/>
              </w:rPr>
              <w:t xml:space="preserve">　</w:t>
            </w:r>
          </w:p>
          <w:p w14:paraId="2A234E05" w14:textId="2B1A8A4F" w:rsidR="00A5727A" w:rsidRPr="008C0709" w:rsidRDefault="006455C7" w:rsidP="008C0709">
            <w:pPr>
              <w:pStyle w:val="a3"/>
              <w:spacing w:line="240" w:lineRule="auto"/>
              <w:ind w:firstLineChars="400" w:firstLine="1120"/>
              <w:rPr>
                <w:rFonts w:asciiTheme="minorEastAsia" w:hAnsiTheme="minorEastAsia"/>
                <w:spacing w:val="0"/>
                <w:sz w:val="28"/>
                <w:szCs w:val="28"/>
              </w:rPr>
            </w:pPr>
            <w:r w:rsidRPr="008C0709">
              <w:rPr>
                <w:rFonts w:asciiTheme="minorEastAsia" w:hAnsiTheme="minorEastAsia" w:hint="eastAsia"/>
                <w:spacing w:val="0"/>
                <w:sz w:val="28"/>
                <w:szCs w:val="28"/>
              </w:rPr>
              <w:t xml:space="preserve">（　</w:t>
            </w:r>
            <w:r w:rsidR="00A5727A" w:rsidRPr="008C0709">
              <w:rPr>
                <w:rFonts w:asciiTheme="minorEastAsia" w:hAnsiTheme="minorEastAsia" w:hint="eastAsia"/>
                <w:spacing w:val="0"/>
                <w:sz w:val="28"/>
                <w:szCs w:val="28"/>
              </w:rPr>
              <w:t>準決勝</w:t>
            </w:r>
            <w:r w:rsidRPr="008C0709">
              <w:rPr>
                <w:rFonts w:asciiTheme="minorEastAsia" w:hAnsiTheme="minorEastAsia" w:hint="eastAsia"/>
                <w:spacing w:val="0"/>
                <w:sz w:val="28"/>
                <w:szCs w:val="28"/>
              </w:rPr>
              <w:t xml:space="preserve">　・　決勝戦　）</w:t>
            </w:r>
          </w:p>
          <w:p w14:paraId="54CD245A" w14:textId="2774E9E3" w:rsidR="00122514" w:rsidRPr="008C0709" w:rsidRDefault="00A5727A" w:rsidP="00A5727A">
            <w:pPr>
              <w:pStyle w:val="a3"/>
              <w:spacing w:line="240" w:lineRule="auto"/>
              <w:ind w:firstLineChars="250" w:firstLine="730"/>
              <w:rPr>
                <w:rFonts w:asciiTheme="minorEastAsia" w:hAnsiTheme="minorEastAsia"/>
                <w:spacing w:val="0"/>
                <w:sz w:val="28"/>
                <w:szCs w:val="28"/>
              </w:rPr>
            </w:pPr>
            <w:r w:rsidRPr="008C070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>〇〇市立　〇〇中学校</w:t>
            </w:r>
            <w:r w:rsidRPr="008C0709">
              <w:rPr>
                <w:rFonts w:asciiTheme="minorEastAsia" w:hAnsiTheme="minorEastAsia" w:hint="eastAsia"/>
                <w:sz w:val="28"/>
                <w:szCs w:val="28"/>
              </w:rPr>
              <w:t xml:space="preserve">　対　</w:t>
            </w:r>
            <w:r w:rsidRPr="008C070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>△△立 △△中学校</w:t>
            </w:r>
            <w:r w:rsidR="00122514" w:rsidRPr="008C0709">
              <w:rPr>
                <w:rFonts w:asciiTheme="minorEastAsia" w:hAnsiTheme="minorEastAsia"/>
                <w:spacing w:val="0"/>
                <w:sz w:val="28"/>
                <w:szCs w:val="28"/>
              </w:rPr>
              <w:tab/>
            </w:r>
          </w:p>
          <w:p w14:paraId="4B3D7BA9" w14:textId="77777777" w:rsidR="00A5727A" w:rsidRPr="0058698B" w:rsidRDefault="00A5727A" w:rsidP="00A5727A">
            <w:pPr>
              <w:pStyle w:val="a3"/>
              <w:spacing w:line="240" w:lineRule="auto"/>
              <w:ind w:firstLineChars="250" w:firstLine="525"/>
              <w:rPr>
                <w:rFonts w:asciiTheme="minorEastAsia" w:hAnsiTheme="minorEastAsia"/>
                <w:spacing w:val="0"/>
              </w:rPr>
            </w:pPr>
          </w:p>
          <w:p w14:paraId="2B616DE9" w14:textId="77777777" w:rsidR="00122514" w:rsidRPr="0058698B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 xml:space="preserve">　の試合を行います。』</w:t>
            </w:r>
          </w:p>
          <w:p w14:paraId="1231BE67" w14:textId="77777777" w:rsidR="00122514" w:rsidRPr="0058698B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388678AC" w14:textId="4F206BF0" w:rsidR="00122514" w:rsidRPr="00A5727A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>『試合に先立ちまして、両チームのメンバーをお知</w:t>
            </w:r>
            <w:r w:rsidR="00A5727A">
              <w:rPr>
                <w:rFonts w:asciiTheme="minorEastAsia" w:hAnsiTheme="minorEastAsia" w:hint="eastAsia"/>
              </w:rPr>
              <w:t>ら</w:t>
            </w:r>
            <w:r w:rsidRPr="0058698B">
              <w:rPr>
                <w:rFonts w:asciiTheme="minorEastAsia" w:hAnsiTheme="minorEastAsia" w:hint="eastAsia"/>
              </w:rPr>
              <w:t>せします。』</w:t>
            </w:r>
          </w:p>
          <w:p w14:paraId="7EB46DCA" w14:textId="77777777" w:rsidR="00122514" w:rsidRDefault="00122514" w:rsidP="00A5727A">
            <w:pPr>
              <w:pStyle w:val="a3"/>
              <w:spacing w:line="240" w:lineRule="auto"/>
              <w:rPr>
                <w:rFonts w:asciiTheme="minorEastAsia" w:hAnsiTheme="minorEastAsia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="00A5727A">
              <w:rPr>
                <w:rFonts w:asciiTheme="minorEastAsia" w:hAnsiTheme="minorEastAsia" w:hint="eastAsia"/>
              </w:rPr>
              <w:t>『始めに、（　　）色のユニフォーム、（　〇〇</w:t>
            </w:r>
            <w:r w:rsidRPr="0058698B">
              <w:rPr>
                <w:rFonts w:asciiTheme="minorEastAsia" w:hAnsiTheme="minorEastAsia" w:hint="eastAsia"/>
              </w:rPr>
              <w:t xml:space="preserve">　）中学校。』</w:t>
            </w:r>
          </w:p>
          <w:p w14:paraId="2B46D95E" w14:textId="6AE4E387" w:rsidR="00A5727A" w:rsidRPr="0058698B" w:rsidRDefault="00A5727A" w:rsidP="00A5727A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6FEB5B0" w14:textId="77777777" w:rsidR="00122514" w:rsidRPr="0058698B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5B08B5D1" w14:textId="28DD357C" w:rsidR="00122514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4959A240" w14:textId="0EB240AD" w:rsidR="00442AF0" w:rsidRDefault="00442AF0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6767F500" w14:textId="1A2EFE22" w:rsidR="00442AF0" w:rsidRDefault="00442AF0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17D81EDE" w14:textId="5924ED2F" w:rsidR="00442AF0" w:rsidRDefault="00442AF0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6EC68F9A" w14:textId="76D6CCD8" w:rsidR="00442AF0" w:rsidRPr="0058698B" w:rsidRDefault="00442AF0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16DEB4AB" w14:textId="77777777" w:rsidR="00122514" w:rsidRPr="0058698B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30EDAD51" w14:textId="12D94760" w:rsidR="00122514" w:rsidRPr="0058698B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4B1F511A" w14:textId="77777777" w:rsidR="00122514" w:rsidRPr="0058698B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65F9C3DC" w14:textId="77777777" w:rsidR="00122514" w:rsidRPr="0058698B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5023141B" w14:textId="77777777" w:rsidR="00122514" w:rsidRPr="0058698B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1F3B1409" w14:textId="77777777" w:rsidR="00122514" w:rsidRPr="0058698B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5C6BAC95" w14:textId="219E05CF" w:rsidR="00122514" w:rsidRPr="0058698B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hint="eastAsia"/>
              </w:rPr>
              <w:t>ﾌﾙﾈｰﾑで</w:t>
            </w:r>
          </w:p>
        </w:tc>
      </w:tr>
      <w:tr w:rsidR="00122514" w:rsidRPr="0058698B" w14:paraId="5C301509" w14:textId="77777777" w:rsidTr="00A95EF1">
        <w:trPr>
          <w:cantSplit/>
          <w:trHeight w:hRule="exact" w:val="6247"/>
        </w:trPr>
        <w:tc>
          <w:tcPr>
            <w:tcW w:w="8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E1831B3" w14:textId="77777777" w:rsidR="00122514" w:rsidRPr="0058698B" w:rsidRDefault="00122514" w:rsidP="000762A4">
            <w:pPr>
              <w:pStyle w:val="a3"/>
              <w:wordWrap/>
              <w:spacing w:line="240" w:lineRule="auto"/>
              <w:rPr>
                <w:rFonts w:asciiTheme="minorEastAsia" w:hAnsiTheme="minorEastAsia"/>
                <w:spacing w:val="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</w:tcBorders>
          </w:tcPr>
          <w:p w14:paraId="54E11D2A" w14:textId="77777777" w:rsidR="00122514" w:rsidRPr="0058698B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</w:tc>
        <w:tc>
          <w:tcPr>
            <w:tcW w:w="7392" w:type="dxa"/>
          </w:tcPr>
          <w:p w14:paraId="000C8510" w14:textId="4468BFF9" w:rsidR="00122514" w:rsidRPr="0058698B" w:rsidRDefault="00122514" w:rsidP="000019A9">
            <w:pPr>
              <w:pStyle w:val="a3"/>
              <w:spacing w:line="36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 xml:space="preserve">　ゴールキーパー　　　（　　　）番（　　</w:t>
            </w:r>
            <w:r w:rsidR="002E669C">
              <w:rPr>
                <w:rFonts w:asciiTheme="minorEastAsia" w:hAnsiTheme="minorEastAsia" w:hint="eastAsia"/>
              </w:rPr>
              <w:t xml:space="preserve">　　　</w:t>
            </w:r>
            <w:r w:rsidRPr="0058698B">
              <w:rPr>
                <w:rFonts w:asciiTheme="minorEastAsia" w:hAnsiTheme="minorEastAsia" w:hint="eastAsia"/>
              </w:rPr>
              <w:t xml:space="preserve">　　　　　　）さん</w:t>
            </w:r>
          </w:p>
          <w:p w14:paraId="5A25FA6B" w14:textId="7F142F55" w:rsidR="00122514" w:rsidRPr="0058698B" w:rsidRDefault="00122514" w:rsidP="000019A9">
            <w:pPr>
              <w:pStyle w:val="a3"/>
              <w:spacing w:line="36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  <w:spacing w:val="3"/>
              </w:rPr>
              <w:t xml:space="preserve">  </w:t>
            </w:r>
            <w:r w:rsidRPr="0058698B">
              <w:rPr>
                <w:rFonts w:asciiTheme="minorEastAsia" w:hAnsiTheme="minorEastAsia" w:hint="eastAsia"/>
              </w:rPr>
              <w:t xml:space="preserve">ディフェンダー　　　（　　　）番（　　</w:t>
            </w:r>
            <w:r w:rsidR="002E669C">
              <w:rPr>
                <w:rFonts w:asciiTheme="minorEastAsia" w:hAnsiTheme="minorEastAsia" w:hint="eastAsia"/>
              </w:rPr>
              <w:t xml:space="preserve">　</w:t>
            </w:r>
            <w:r w:rsidRPr="0058698B">
              <w:rPr>
                <w:rFonts w:asciiTheme="minorEastAsia" w:hAnsiTheme="minorEastAsia" w:hint="eastAsia"/>
              </w:rPr>
              <w:t xml:space="preserve">　</w:t>
            </w:r>
            <w:r w:rsidR="002E669C">
              <w:rPr>
                <w:rFonts w:asciiTheme="minorEastAsia" w:hAnsiTheme="minorEastAsia" w:hint="eastAsia"/>
              </w:rPr>
              <w:t xml:space="preserve">　　</w:t>
            </w:r>
            <w:r w:rsidRPr="0058698B">
              <w:rPr>
                <w:rFonts w:asciiTheme="minorEastAsia" w:hAnsiTheme="minorEastAsia" w:hint="eastAsia"/>
              </w:rPr>
              <w:t xml:space="preserve">　　　　　）さん</w:t>
            </w:r>
          </w:p>
          <w:p w14:paraId="1FC78C3E" w14:textId="5214B297" w:rsidR="00122514" w:rsidRPr="0058698B" w:rsidRDefault="00122514" w:rsidP="000019A9">
            <w:pPr>
              <w:pStyle w:val="a3"/>
              <w:spacing w:line="36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  <w:spacing w:val="3"/>
              </w:rPr>
              <w:t xml:space="preserve">                  </w:t>
            </w:r>
            <w:r w:rsidRPr="0058698B">
              <w:rPr>
                <w:rFonts w:asciiTheme="minorEastAsia" w:hAnsiTheme="minorEastAsia" w:hint="eastAsia"/>
              </w:rPr>
              <w:t xml:space="preserve">　　（　　　）番（　　</w:t>
            </w:r>
            <w:r w:rsidR="002E669C">
              <w:rPr>
                <w:rFonts w:asciiTheme="minorEastAsia" w:hAnsiTheme="minorEastAsia" w:hint="eastAsia"/>
              </w:rPr>
              <w:t xml:space="preserve">　</w:t>
            </w:r>
            <w:r w:rsidRPr="0058698B">
              <w:rPr>
                <w:rFonts w:asciiTheme="minorEastAsia" w:hAnsiTheme="minorEastAsia" w:hint="eastAsia"/>
              </w:rPr>
              <w:t xml:space="preserve">　</w:t>
            </w:r>
            <w:r w:rsidR="002E669C">
              <w:rPr>
                <w:rFonts w:asciiTheme="minorEastAsia" w:hAnsiTheme="minorEastAsia" w:hint="eastAsia"/>
              </w:rPr>
              <w:t xml:space="preserve">　　</w:t>
            </w:r>
            <w:r w:rsidRPr="0058698B">
              <w:rPr>
                <w:rFonts w:asciiTheme="minorEastAsia" w:hAnsiTheme="minorEastAsia" w:hint="eastAsia"/>
              </w:rPr>
              <w:t xml:space="preserve">　　　　　）さん</w:t>
            </w:r>
          </w:p>
          <w:p w14:paraId="03C0B706" w14:textId="2B7F6A10" w:rsidR="00122514" w:rsidRPr="0058698B" w:rsidRDefault="00122514" w:rsidP="000019A9">
            <w:pPr>
              <w:pStyle w:val="a3"/>
              <w:spacing w:line="36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  <w:spacing w:val="3"/>
              </w:rPr>
              <w:t xml:space="preserve">                  </w:t>
            </w:r>
            <w:r w:rsidRPr="0058698B">
              <w:rPr>
                <w:rFonts w:asciiTheme="minorEastAsia" w:hAnsiTheme="minorEastAsia" w:hint="eastAsia"/>
              </w:rPr>
              <w:t xml:space="preserve">　　（　　　）番（　　</w:t>
            </w:r>
            <w:r w:rsidR="002E669C">
              <w:rPr>
                <w:rFonts w:asciiTheme="minorEastAsia" w:hAnsiTheme="minorEastAsia" w:hint="eastAsia"/>
              </w:rPr>
              <w:t xml:space="preserve">　</w:t>
            </w:r>
            <w:r w:rsidRPr="0058698B">
              <w:rPr>
                <w:rFonts w:asciiTheme="minorEastAsia" w:hAnsiTheme="minorEastAsia" w:hint="eastAsia"/>
              </w:rPr>
              <w:t xml:space="preserve">　</w:t>
            </w:r>
            <w:r w:rsidR="002E669C">
              <w:rPr>
                <w:rFonts w:asciiTheme="minorEastAsia" w:hAnsiTheme="minorEastAsia" w:hint="eastAsia"/>
              </w:rPr>
              <w:t xml:space="preserve">　　</w:t>
            </w:r>
            <w:r w:rsidRPr="0058698B">
              <w:rPr>
                <w:rFonts w:asciiTheme="minorEastAsia" w:hAnsiTheme="minorEastAsia" w:hint="eastAsia"/>
              </w:rPr>
              <w:t xml:space="preserve">　　　　　）さん</w:t>
            </w:r>
          </w:p>
          <w:p w14:paraId="34E9E29F" w14:textId="3E2BA5AB" w:rsidR="00122514" w:rsidRPr="0058698B" w:rsidRDefault="00122514" w:rsidP="000019A9">
            <w:pPr>
              <w:pStyle w:val="a3"/>
              <w:spacing w:line="36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 xml:space="preserve">　　　　　　　　　　　（　　　）番（　　</w:t>
            </w:r>
            <w:r w:rsidR="002E669C">
              <w:rPr>
                <w:rFonts w:asciiTheme="minorEastAsia" w:hAnsiTheme="minorEastAsia" w:hint="eastAsia"/>
              </w:rPr>
              <w:t xml:space="preserve">　</w:t>
            </w:r>
            <w:r w:rsidRPr="0058698B">
              <w:rPr>
                <w:rFonts w:asciiTheme="minorEastAsia" w:hAnsiTheme="minorEastAsia" w:hint="eastAsia"/>
              </w:rPr>
              <w:t xml:space="preserve">　</w:t>
            </w:r>
            <w:r w:rsidR="002E669C">
              <w:rPr>
                <w:rFonts w:asciiTheme="minorEastAsia" w:hAnsiTheme="minorEastAsia" w:hint="eastAsia"/>
              </w:rPr>
              <w:t xml:space="preserve">　　</w:t>
            </w:r>
            <w:r w:rsidRPr="0058698B">
              <w:rPr>
                <w:rFonts w:asciiTheme="minorEastAsia" w:hAnsiTheme="minorEastAsia" w:hint="eastAsia"/>
              </w:rPr>
              <w:t xml:space="preserve">　　　　　）さん</w:t>
            </w:r>
          </w:p>
          <w:p w14:paraId="0F553444" w14:textId="66A76070" w:rsidR="00122514" w:rsidRPr="0058698B" w:rsidRDefault="00122514" w:rsidP="000019A9">
            <w:pPr>
              <w:pStyle w:val="a3"/>
              <w:spacing w:line="36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 xml:space="preserve">　ミッドフィルダー　　（　　　）番（　　</w:t>
            </w:r>
            <w:r w:rsidR="002E669C">
              <w:rPr>
                <w:rFonts w:asciiTheme="minorEastAsia" w:hAnsiTheme="minorEastAsia" w:hint="eastAsia"/>
              </w:rPr>
              <w:t xml:space="preserve">　</w:t>
            </w:r>
            <w:r w:rsidRPr="0058698B">
              <w:rPr>
                <w:rFonts w:asciiTheme="minorEastAsia" w:hAnsiTheme="minorEastAsia" w:hint="eastAsia"/>
              </w:rPr>
              <w:t xml:space="preserve">　</w:t>
            </w:r>
            <w:r w:rsidR="002E669C">
              <w:rPr>
                <w:rFonts w:asciiTheme="minorEastAsia" w:hAnsiTheme="minorEastAsia" w:hint="eastAsia"/>
              </w:rPr>
              <w:t xml:space="preserve">　　</w:t>
            </w:r>
            <w:r w:rsidRPr="0058698B">
              <w:rPr>
                <w:rFonts w:asciiTheme="minorEastAsia" w:hAnsiTheme="minorEastAsia" w:hint="eastAsia"/>
              </w:rPr>
              <w:t xml:space="preserve">　　　　　）さん</w:t>
            </w:r>
          </w:p>
          <w:p w14:paraId="05446ECC" w14:textId="0D3FE0FF" w:rsidR="00122514" w:rsidRPr="0058698B" w:rsidRDefault="00122514" w:rsidP="000019A9">
            <w:pPr>
              <w:pStyle w:val="a3"/>
              <w:spacing w:line="36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  <w:spacing w:val="3"/>
              </w:rPr>
              <w:t xml:space="preserve">   </w:t>
            </w:r>
            <w:r w:rsidRPr="0058698B">
              <w:rPr>
                <w:rFonts w:asciiTheme="minorEastAsia" w:hAnsiTheme="minorEastAsia" w:hint="eastAsia"/>
              </w:rPr>
              <w:t xml:space="preserve">　</w:t>
            </w:r>
            <w:r w:rsidRPr="0058698B">
              <w:rPr>
                <w:rFonts w:asciiTheme="minorEastAsia" w:hAnsiTheme="minorEastAsia" w:hint="eastAsia"/>
                <w:spacing w:val="3"/>
              </w:rPr>
              <w:t xml:space="preserve">               </w:t>
            </w:r>
            <w:r w:rsidRPr="0058698B">
              <w:rPr>
                <w:rFonts w:asciiTheme="minorEastAsia" w:hAnsiTheme="minorEastAsia" w:hint="eastAsia"/>
              </w:rPr>
              <w:t xml:space="preserve">　（　　　）番（　　</w:t>
            </w:r>
            <w:r w:rsidR="002E669C">
              <w:rPr>
                <w:rFonts w:asciiTheme="minorEastAsia" w:hAnsiTheme="minorEastAsia" w:hint="eastAsia"/>
              </w:rPr>
              <w:t xml:space="preserve">　　　</w:t>
            </w:r>
            <w:r w:rsidRPr="0058698B">
              <w:rPr>
                <w:rFonts w:asciiTheme="minorEastAsia" w:hAnsiTheme="minorEastAsia" w:hint="eastAsia"/>
              </w:rPr>
              <w:t xml:space="preserve">　　　　　　）さん</w:t>
            </w:r>
          </w:p>
          <w:p w14:paraId="52D349C9" w14:textId="2DF78F44" w:rsidR="00122514" w:rsidRPr="0058698B" w:rsidRDefault="00122514" w:rsidP="000019A9">
            <w:pPr>
              <w:pStyle w:val="a3"/>
              <w:spacing w:line="36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  <w:spacing w:val="3"/>
              </w:rPr>
              <w:t xml:space="preserve">    </w:t>
            </w:r>
            <w:r w:rsidRPr="0058698B">
              <w:rPr>
                <w:rFonts w:asciiTheme="minorEastAsia" w:hAnsiTheme="minorEastAsia" w:hint="eastAsia"/>
              </w:rPr>
              <w:t xml:space="preserve">　</w:t>
            </w:r>
            <w:r w:rsidRPr="0058698B">
              <w:rPr>
                <w:rFonts w:asciiTheme="minorEastAsia" w:hAnsiTheme="minorEastAsia" w:hint="eastAsia"/>
                <w:spacing w:val="3"/>
              </w:rPr>
              <w:t xml:space="preserve">              </w:t>
            </w:r>
            <w:r w:rsidRPr="0058698B">
              <w:rPr>
                <w:rFonts w:asciiTheme="minorEastAsia" w:hAnsiTheme="minorEastAsia" w:hint="eastAsia"/>
              </w:rPr>
              <w:t xml:space="preserve">　（　　　）番（　　</w:t>
            </w:r>
            <w:r w:rsidR="002E669C">
              <w:rPr>
                <w:rFonts w:asciiTheme="minorEastAsia" w:hAnsiTheme="minorEastAsia" w:hint="eastAsia"/>
              </w:rPr>
              <w:t xml:space="preserve">　　　</w:t>
            </w:r>
            <w:r w:rsidRPr="0058698B">
              <w:rPr>
                <w:rFonts w:asciiTheme="minorEastAsia" w:hAnsiTheme="minorEastAsia" w:hint="eastAsia"/>
              </w:rPr>
              <w:t xml:space="preserve">　　　　　　）さん</w:t>
            </w:r>
          </w:p>
          <w:p w14:paraId="6E9E7245" w14:textId="287BBC67" w:rsidR="00122514" w:rsidRPr="0058698B" w:rsidRDefault="00122514" w:rsidP="000019A9">
            <w:pPr>
              <w:pStyle w:val="a3"/>
              <w:spacing w:line="36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  <w:spacing w:val="3"/>
              </w:rPr>
              <w:t xml:space="preserve">    </w:t>
            </w:r>
            <w:r w:rsidRPr="0058698B">
              <w:rPr>
                <w:rFonts w:asciiTheme="minorEastAsia" w:hAnsiTheme="minorEastAsia" w:hint="eastAsia"/>
              </w:rPr>
              <w:t xml:space="preserve">　</w:t>
            </w:r>
            <w:r w:rsidRPr="0058698B">
              <w:rPr>
                <w:rFonts w:asciiTheme="minorEastAsia" w:hAnsiTheme="minorEastAsia" w:hint="eastAsia"/>
                <w:spacing w:val="3"/>
              </w:rPr>
              <w:t xml:space="preserve">    </w:t>
            </w:r>
            <w:r w:rsidRPr="0058698B">
              <w:rPr>
                <w:rFonts w:asciiTheme="minorEastAsia" w:hAnsiTheme="minorEastAsia" w:hint="eastAsia"/>
              </w:rPr>
              <w:t xml:space="preserve">　　　　　　（　　　）番（　　</w:t>
            </w:r>
            <w:r w:rsidR="002E669C">
              <w:rPr>
                <w:rFonts w:asciiTheme="minorEastAsia" w:hAnsiTheme="minorEastAsia" w:hint="eastAsia"/>
              </w:rPr>
              <w:t xml:space="preserve">　　　</w:t>
            </w:r>
            <w:r w:rsidRPr="0058698B">
              <w:rPr>
                <w:rFonts w:asciiTheme="minorEastAsia" w:hAnsiTheme="minorEastAsia" w:hint="eastAsia"/>
              </w:rPr>
              <w:t xml:space="preserve">　　　　　　）さん</w:t>
            </w:r>
          </w:p>
          <w:p w14:paraId="4E735894" w14:textId="61056EE2" w:rsidR="00122514" w:rsidRPr="0058698B" w:rsidRDefault="00122514" w:rsidP="000019A9">
            <w:pPr>
              <w:pStyle w:val="a3"/>
              <w:spacing w:line="36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 xml:space="preserve">　フォワード</w:t>
            </w:r>
            <w:r w:rsidRPr="0058698B">
              <w:rPr>
                <w:rFonts w:asciiTheme="minorEastAsia" w:hAnsiTheme="minorEastAsia" w:hint="eastAsia"/>
                <w:spacing w:val="3"/>
              </w:rPr>
              <w:t xml:space="preserve">        </w:t>
            </w:r>
            <w:r w:rsidRPr="0058698B">
              <w:rPr>
                <w:rFonts w:asciiTheme="minorEastAsia" w:hAnsiTheme="minorEastAsia" w:hint="eastAsia"/>
              </w:rPr>
              <w:t xml:space="preserve">　（　　　）番（　　</w:t>
            </w:r>
            <w:r w:rsidR="002E669C">
              <w:rPr>
                <w:rFonts w:asciiTheme="minorEastAsia" w:hAnsiTheme="minorEastAsia" w:hint="eastAsia"/>
              </w:rPr>
              <w:t xml:space="preserve">　　　</w:t>
            </w:r>
            <w:r w:rsidRPr="0058698B">
              <w:rPr>
                <w:rFonts w:asciiTheme="minorEastAsia" w:hAnsiTheme="minorEastAsia" w:hint="eastAsia"/>
              </w:rPr>
              <w:t xml:space="preserve">　　　　　　）さん</w:t>
            </w:r>
          </w:p>
          <w:p w14:paraId="42A3FE17" w14:textId="77777777" w:rsidR="00122514" w:rsidRDefault="00122514" w:rsidP="000019A9">
            <w:pPr>
              <w:pStyle w:val="a3"/>
              <w:spacing w:line="360" w:lineRule="auto"/>
              <w:rPr>
                <w:rFonts w:asciiTheme="minorEastAsia" w:hAnsiTheme="minorEastAsia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  <w:spacing w:val="3"/>
              </w:rPr>
              <w:t xml:space="preserve">   </w:t>
            </w:r>
            <w:r w:rsidRPr="0058698B">
              <w:rPr>
                <w:rFonts w:asciiTheme="minorEastAsia" w:hAnsiTheme="minorEastAsia" w:hint="eastAsia"/>
              </w:rPr>
              <w:t xml:space="preserve">　</w:t>
            </w:r>
            <w:r w:rsidRPr="0058698B">
              <w:rPr>
                <w:rFonts w:asciiTheme="minorEastAsia" w:hAnsiTheme="minorEastAsia" w:hint="eastAsia"/>
                <w:spacing w:val="3"/>
              </w:rPr>
              <w:t xml:space="preserve">               </w:t>
            </w:r>
            <w:r w:rsidRPr="0058698B">
              <w:rPr>
                <w:rFonts w:asciiTheme="minorEastAsia" w:hAnsiTheme="minorEastAsia" w:hint="eastAsia"/>
              </w:rPr>
              <w:t xml:space="preserve">　（　　　）番（　　　</w:t>
            </w:r>
            <w:r w:rsidR="002E669C">
              <w:rPr>
                <w:rFonts w:asciiTheme="minorEastAsia" w:hAnsiTheme="minorEastAsia" w:hint="eastAsia"/>
              </w:rPr>
              <w:t xml:space="preserve">　　　</w:t>
            </w:r>
            <w:r w:rsidRPr="0058698B">
              <w:rPr>
                <w:rFonts w:asciiTheme="minorEastAsia" w:hAnsiTheme="minorEastAsia" w:hint="eastAsia"/>
              </w:rPr>
              <w:t xml:space="preserve">　　　　　）さん</w:t>
            </w:r>
          </w:p>
          <w:p w14:paraId="2DE403A5" w14:textId="264E2E22" w:rsidR="00A95EF1" w:rsidRPr="0058698B" w:rsidRDefault="00A95EF1" w:rsidP="000019A9">
            <w:pPr>
              <w:pStyle w:val="a3"/>
              <w:spacing w:line="360" w:lineRule="auto"/>
              <w:rPr>
                <w:rFonts w:asciiTheme="minorEastAsia" w:hAnsiTheme="minorEastAsia"/>
                <w:spacing w:val="0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58698B">
              <w:rPr>
                <w:rFonts w:asciiTheme="minorEastAsia" w:hAnsiTheme="minorEastAsia" w:cs="Century" w:hint="eastAsia"/>
                <w:spacing w:val="3"/>
              </w:rPr>
              <w:t>監督は、（　　　　　　　　）先生です。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431CDC" w14:textId="77777777" w:rsidR="00122514" w:rsidRPr="0058698B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9E398E2" w14:textId="77777777" w:rsidR="00122514" w:rsidRPr="0058698B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</w:tc>
      </w:tr>
      <w:tr w:rsidR="00122514" w:rsidRPr="0058698B" w14:paraId="23C36E50" w14:textId="77777777" w:rsidTr="000019A9">
        <w:trPr>
          <w:cantSplit/>
          <w:trHeight w:hRule="exact" w:val="3110"/>
        </w:trPr>
        <w:tc>
          <w:tcPr>
            <w:tcW w:w="8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287F21" w14:textId="77777777" w:rsidR="00122514" w:rsidRPr="0058698B" w:rsidRDefault="00122514" w:rsidP="000762A4">
            <w:pPr>
              <w:pStyle w:val="a3"/>
              <w:wordWrap/>
              <w:spacing w:line="240" w:lineRule="auto"/>
              <w:rPr>
                <w:rFonts w:asciiTheme="minorEastAsia" w:hAnsiTheme="minorEastAsia"/>
                <w:spacing w:val="0"/>
              </w:rPr>
            </w:pPr>
          </w:p>
        </w:tc>
        <w:tc>
          <w:tcPr>
            <w:tcW w:w="784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82CA43D" w14:textId="25D7A886" w:rsidR="00122514" w:rsidRPr="0058698B" w:rsidRDefault="00122514" w:rsidP="000762A4">
            <w:pPr>
              <w:pStyle w:val="a3"/>
              <w:spacing w:line="240" w:lineRule="auto"/>
              <w:rPr>
                <w:rFonts w:asciiTheme="minorEastAsia" w:hAnsiTheme="minorEastAsia" w:cs="Century"/>
                <w:spacing w:val="3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cs="Century" w:hint="eastAsia"/>
                <w:spacing w:val="3"/>
              </w:rPr>
              <w:t xml:space="preserve">　　</w:t>
            </w:r>
            <w:r w:rsidR="00A95EF1"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</w:p>
          <w:p w14:paraId="3541C50B" w14:textId="47F91225" w:rsidR="00122514" w:rsidRPr="0058698B" w:rsidRDefault="00A5727A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>
              <w:rPr>
                <w:rFonts w:asciiTheme="minorEastAsia" w:hAnsiTheme="minorEastAsia" w:hint="eastAsia"/>
              </w:rPr>
              <w:t>『続きまして、（　　）色のユニフォーム、（　△△</w:t>
            </w:r>
            <w:r w:rsidR="00122514" w:rsidRPr="0058698B">
              <w:rPr>
                <w:rFonts w:asciiTheme="minorEastAsia" w:hAnsiTheme="minorEastAsia" w:hint="eastAsia"/>
              </w:rPr>
              <w:t xml:space="preserve">　）中学校。』</w:t>
            </w:r>
          </w:p>
          <w:p w14:paraId="542A1D5B" w14:textId="77777777" w:rsidR="00122514" w:rsidRPr="0054390B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b/>
                <w:spacing w:val="0"/>
                <w:u w:val="wave"/>
              </w:rPr>
            </w:pPr>
            <w:r w:rsidRPr="0058698B">
              <w:rPr>
                <w:rFonts w:asciiTheme="minorEastAsia" w:hAnsiTheme="minorEastAsia" w:cs="Century" w:hint="eastAsia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 xml:space="preserve">　　</w:t>
            </w:r>
            <w:r w:rsidRPr="0054390B">
              <w:rPr>
                <w:rFonts w:asciiTheme="minorEastAsia" w:hAnsiTheme="minorEastAsia" w:hint="eastAsia"/>
                <w:b/>
                <w:u w:val="wave"/>
              </w:rPr>
              <w:t>※以下、上枠と同様。</w:t>
            </w:r>
          </w:p>
          <w:p w14:paraId="5BE93A62" w14:textId="670047A2" w:rsidR="00122514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10C8F18A" w14:textId="77777777" w:rsidR="000762A4" w:rsidRPr="0058698B" w:rsidRDefault="000762A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6EE8717B" w14:textId="6E80DCB0" w:rsidR="00122514" w:rsidRPr="0058698B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 xml:space="preserve">『なお、この試合の審判は、主審（　</w:t>
            </w:r>
            <w:r w:rsidR="008C0709">
              <w:rPr>
                <w:rFonts w:asciiTheme="minorEastAsia" w:hAnsiTheme="minorEastAsia" w:hint="eastAsia"/>
              </w:rPr>
              <w:t xml:space="preserve">　　　</w:t>
            </w:r>
            <w:r w:rsidRPr="0058698B">
              <w:rPr>
                <w:rFonts w:asciiTheme="minorEastAsia" w:hAnsiTheme="minorEastAsia" w:hint="eastAsia"/>
              </w:rPr>
              <w:t xml:space="preserve">　　　　　　）さん</w:t>
            </w:r>
          </w:p>
          <w:p w14:paraId="60E5436E" w14:textId="5251B43D" w:rsidR="00122514" w:rsidRPr="0058698B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  <w:spacing w:val="3"/>
              </w:rPr>
              <w:t xml:space="preserve">  </w:t>
            </w:r>
            <w:r w:rsidRPr="0058698B">
              <w:rPr>
                <w:rFonts w:asciiTheme="minorEastAsia" w:hAnsiTheme="minorEastAsia" w:hint="eastAsia"/>
              </w:rPr>
              <w:t xml:space="preserve">副審（　　　　　</w:t>
            </w:r>
            <w:r w:rsidR="008C0709">
              <w:rPr>
                <w:rFonts w:asciiTheme="minorEastAsia" w:hAnsiTheme="minorEastAsia" w:hint="eastAsia"/>
              </w:rPr>
              <w:t xml:space="preserve">　　　</w:t>
            </w:r>
            <w:r w:rsidRPr="0058698B">
              <w:rPr>
                <w:rFonts w:asciiTheme="minorEastAsia" w:hAnsiTheme="minorEastAsia" w:hint="eastAsia"/>
              </w:rPr>
              <w:t xml:space="preserve">　　）さん、（　　　　　</w:t>
            </w:r>
            <w:r w:rsidR="008C0709">
              <w:rPr>
                <w:rFonts w:asciiTheme="minorEastAsia" w:hAnsiTheme="minorEastAsia" w:hint="eastAsia"/>
              </w:rPr>
              <w:t xml:space="preserve">　　　</w:t>
            </w:r>
            <w:r w:rsidRPr="0058698B">
              <w:rPr>
                <w:rFonts w:asciiTheme="minorEastAsia" w:hAnsiTheme="minorEastAsia" w:hint="eastAsia"/>
              </w:rPr>
              <w:t xml:space="preserve">　　）さん、</w:t>
            </w:r>
          </w:p>
          <w:p w14:paraId="290F789E" w14:textId="796B6B13" w:rsidR="00122514" w:rsidRPr="0058698B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  <w:spacing w:val="3"/>
              </w:rPr>
              <w:t xml:space="preserve">  </w:t>
            </w:r>
            <w:r w:rsidRPr="0058698B">
              <w:rPr>
                <w:rFonts w:asciiTheme="minorEastAsia" w:hAnsiTheme="minorEastAsia" w:hint="eastAsia"/>
              </w:rPr>
              <w:t xml:space="preserve">第４の審判（　　　　</w:t>
            </w:r>
            <w:r w:rsidR="008C0709">
              <w:rPr>
                <w:rFonts w:asciiTheme="minorEastAsia" w:hAnsiTheme="minorEastAsia" w:hint="eastAsia"/>
              </w:rPr>
              <w:t xml:space="preserve">　　　</w:t>
            </w:r>
            <w:r w:rsidRPr="0058698B">
              <w:rPr>
                <w:rFonts w:asciiTheme="minorEastAsia" w:hAnsiTheme="minorEastAsia" w:hint="eastAsia"/>
              </w:rPr>
              <w:t xml:space="preserve">　　　）さん</w:t>
            </w:r>
            <w:r w:rsidRPr="0058698B">
              <w:rPr>
                <w:rFonts w:asciiTheme="minorEastAsia" w:hAnsiTheme="minorEastAsia" w:hint="eastAsia"/>
                <w:spacing w:val="3"/>
              </w:rPr>
              <w:t>の４名で</w:t>
            </w:r>
            <w:r w:rsidRPr="0058698B">
              <w:rPr>
                <w:rFonts w:asciiTheme="minorEastAsia" w:hAnsiTheme="minorEastAsia" w:hint="eastAsia"/>
              </w:rPr>
              <w:t>行われます。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84BA73E" w14:textId="77777777" w:rsidR="00122514" w:rsidRPr="0058698B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</w:tc>
      </w:tr>
    </w:tbl>
    <w:p w14:paraId="34B3F2EB" w14:textId="77777777" w:rsidR="00122514" w:rsidRPr="0058698B" w:rsidRDefault="00122514" w:rsidP="000762A4">
      <w:pPr>
        <w:pStyle w:val="a3"/>
        <w:spacing w:line="240" w:lineRule="auto"/>
        <w:rPr>
          <w:rFonts w:asciiTheme="minorEastAsia" w:hAnsiTheme="minorEastAsia" w:cs="ＭＳ ゴシック"/>
          <w:b/>
          <w:bCs/>
          <w:spacing w:val="8"/>
          <w:sz w:val="30"/>
          <w:szCs w:val="30"/>
        </w:rPr>
      </w:pPr>
    </w:p>
    <w:p w14:paraId="21A3339A" w14:textId="77777777" w:rsidR="00F72BF4" w:rsidRPr="0058698B" w:rsidRDefault="00F72BF4" w:rsidP="000762A4">
      <w:pPr>
        <w:pStyle w:val="a3"/>
        <w:spacing w:line="240" w:lineRule="auto"/>
        <w:rPr>
          <w:rFonts w:asciiTheme="minorEastAsia" w:hAnsiTheme="minorEastAsia" w:cs="ＭＳ ゴシック"/>
          <w:b/>
          <w:bCs/>
          <w:spacing w:val="8"/>
          <w:sz w:val="30"/>
          <w:szCs w:val="30"/>
        </w:rPr>
      </w:pPr>
    </w:p>
    <w:p w14:paraId="3BDD4C41" w14:textId="6068E69B" w:rsidR="00122514" w:rsidRDefault="00442032" w:rsidP="000762A4">
      <w:pPr>
        <w:pStyle w:val="a3"/>
        <w:spacing w:line="240" w:lineRule="auto"/>
        <w:rPr>
          <w:rFonts w:asciiTheme="minorEastAsia" w:hAnsiTheme="minorEastAsia" w:cs="ＭＳ ゴシック"/>
          <w:b/>
          <w:bCs/>
          <w:spacing w:val="8"/>
          <w:sz w:val="30"/>
          <w:szCs w:val="30"/>
        </w:rPr>
      </w:pPr>
      <w:r>
        <w:rPr>
          <w:rFonts w:asciiTheme="minorEastAsia" w:hAnsiTheme="minorEastAsia" w:cs="ＭＳ ゴシック" w:hint="eastAsia"/>
          <w:b/>
          <w:bCs/>
          <w:spacing w:val="8"/>
          <w:sz w:val="30"/>
          <w:szCs w:val="30"/>
        </w:rPr>
        <w:t>4</w:t>
      </w:r>
      <w:r w:rsidR="00122514" w:rsidRPr="0058698B">
        <w:rPr>
          <w:rFonts w:asciiTheme="minorEastAsia" w:hAnsiTheme="minorEastAsia" w:cs="ＭＳ ゴシック" w:hint="eastAsia"/>
          <w:b/>
          <w:bCs/>
          <w:spacing w:val="8"/>
          <w:sz w:val="30"/>
          <w:szCs w:val="30"/>
        </w:rPr>
        <w:t xml:space="preserve">　選手入場・</w:t>
      </w:r>
      <w:r w:rsidR="00185C40">
        <w:rPr>
          <w:rFonts w:asciiTheme="minorEastAsia" w:hAnsiTheme="minorEastAsia" w:cs="ＭＳ ゴシック" w:hint="eastAsia"/>
          <w:b/>
          <w:bCs/>
          <w:spacing w:val="8"/>
          <w:sz w:val="30"/>
          <w:szCs w:val="30"/>
        </w:rPr>
        <w:t>得点・交代</w:t>
      </w:r>
      <w:r w:rsidR="00122514" w:rsidRPr="0058698B">
        <w:rPr>
          <w:rFonts w:asciiTheme="minorEastAsia" w:hAnsiTheme="minorEastAsia" w:cs="ＭＳ ゴシック" w:hint="eastAsia"/>
          <w:b/>
          <w:bCs/>
          <w:spacing w:val="8"/>
          <w:sz w:val="30"/>
          <w:szCs w:val="30"/>
        </w:rPr>
        <w:t>の放送</w:t>
      </w:r>
    </w:p>
    <w:tbl>
      <w:tblPr>
        <w:tblW w:w="0" w:type="auto"/>
        <w:tblInd w:w="12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96"/>
        <w:gridCol w:w="7840"/>
        <w:gridCol w:w="1500"/>
      </w:tblGrid>
      <w:tr w:rsidR="00731A49" w:rsidRPr="0058698B" w14:paraId="0B81F283" w14:textId="77777777" w:rsidTr="00731A49">
        <w:trPr>
          <w:trHeight w:hRule="exact" w:val="654"/>
        </w:trPr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F600DC" w14:textId="77777777" w:rsidR="00731A49" w:rsidRPr="0058698B" w:rsidRDefault="00731A49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>時間</w:t>
            </w:r>
          </w:p>
        </w:tc>
        <w:tc>
          <w:tcPr>
            <w:tcW w:w="78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8BCBEB" w14:textId="77777777" w:rsidR="00731A49" w:rsidRPr="0058698B" w:rsidRDefault="00731A49" w:rsidP="000762A4">
            <w:pPr>
              <w:pStyle w:val="a3"/>
              <w:spacing w:line="240" w:lineRule="auto"/>
              <w:jc w:val="center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>放　送　原　稿</w:t>
            </w:r>
          </w:p>
        </w:tc>
        <w:tc>
          <w:tcPr>
            <w:tcW w:w="15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61AC199" w14:textId="77777777" w:rsidR="00731A49" w:rsidRPr="0058698B" w:rsidRDefault="00731A49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>備考</w:t>
            </w:r>
          </w:p>
        </w:tc>
      </w:tr>
      <w:tr w:rsidR="00731A49" w:rsidRPr="0058698B" w14:paraId="02983BD0" w14:textId="77777777" w:rsidTr="000019A9">
        <w:trPr>
          <w:trHeight w:hRule="exact" w:val="1108"/>
        </w:trPr>
        <w:tc>
          <w:tcPr>
            <w:tcW w:w="8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E5683F" w14:textId="004E3631" w:rsidR="00731A49" w:rsidRPr="00185C40" w:rsidRDefault="003306A5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 w:cs="Century"/>
                <w:spacing w:val="3"/>
              </w:rPr>
            </w:pPr>
            <w:r w:rsidRPr="00185C40">
              <w:rPr>
                <w:rFonts w:ascii="HGP創英角ﾎﾟｯﾌﾟ体" w:eastAsia="HGP創英角ﾎﾟｯﾌﾟ体" w:hAnsi="HGP創英角ﾎﾟｯﾌﾟ体" w:cs="Century" w:hint="eastAsia"/>
                <w:spacing w:val="3"/>
              </w:rPr>
              <w:t>選手入場</w:t>
            </w:r>
          </w:p>
        </w:tc>
        <w:tc>
          <w:tcPr>
            <w:tcW w:w="7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11E89C" w14:textId="77777777" w:rsidR="00731A49" w:rsidRDefault="00731A49" w:rsidP="000762A4">
            <w:pPr>
              <w:pStyle w:val="a3"/>
              <w:spacing w:line="240" w:lineRule="auto"/>
              <w:ind w:firstLineChars="100" w:firstLine="222"/>
              <w:jc w:val="left"/>
              <w:rPr>
                <w:rFonts w:asciiTheme="minorEastAsia" w:hAnsiTheme="minorEastAsia"/>
              </w:rPr>
            </w:pPr>
            <w:r w:rsidRPr="0058698B">
              <w:rPr>
                <w:rFonts w:asciiTheme="minorEastAsia" w:hAnsiTheme="minorEastAsia" w:hint="eastAsia"/>
              </w:rPr>
              <w:t>入場曲（アンセム：ＣＤ）を流す。※会場主任の合図で曲を流す。</w:t>
            </w:r>
          </w:p>
          <w:p w14:paraId="40DCDF66" w14:textId="594841D2" w:rsidR="00731A49" w:rsidRPr="0058698B" w:rsidRDefault="00731A49" w:rsidP="000762A4">
            <w:pPr>
              <w:pStyle w:val="a3"/>
              <w:spacing w:line="240" w:lineRule="auto"/>
              <w:jc w:val="center"/>
              <w:rPr>
                <w:rFonts w:asciiTheme="minorEastAsia" w:hAnsiTheme="minorEastAsia" w:cs="Century"/>
                <w:spacing w:val="3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47333D4" w14:textId="7EC8CA31" w:rsidR="00731A49" w:rsidRPr="003306A5" w:rsidRDefault="00731A49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>
              <w:rPr>
                <w:rFonts w:asciiTheme="minorEastAsia" w:hAnsiTheme="minorEastAsia" w:hint="eastAsia"/>
                <w:spacing w:val="0"/>
              </w:rPr>
              <w:t>開場にあいさつ後、</w:t>
            </w:r>
            <w:r w:rsidRPr="0058698B">
              <w:rPr>
                <w:rFonts w:asciiTheme="minorEastAsia" w:hAnsiTheme="minorEastAsia" w:hint="eastAsia"/>
                <w:spacing w:val="0"/>
              </w:rPr>
              <w:t>アンセムをフェードアウト</w:t>
            </w:r>
          </w:p>
        </w:tc>
      </w:tr>
      <w:tr w:rsidR="003306A5" w:rsidRPr="0058698B" w14:paraId="62E3B702" w14:textId="77777777" w:rsidTr="00EE66EF">
        <w:trPr>
          <w:trHeight w:hRule="exact" w:val="5390"/>
        </w:trPr>
        <w:tc>
          <w:tcPr>
            <w:tcW w:w="8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21DC16" w14:textId="3160ED2D" w:rsidR="003306A5" w:rsidRPr="00185C40" w:rsidRDefault="003306A5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 w:cs="Century"/>
                <w:spacing w:val="3"/>
              </w:rPr>
            </w:pPr>
            <w:r w:rsidRPr="00185C40">
              <w:rPr>
                <w:rFonts w:ascii="HGP創英角ﾎﾟｯﾌﾟ体" w:eastAsia="HGP創英角ﾎﾟｯﾌﾟ体" w:hAnsi="HGP創英角ﾎﾟｯﾌﾟ体" w:cs="Century" w:hint="eastAsia"/>
                <w:spacing w:val="3"/>
              </w:rPr>
              <w:t>得点</w:t>
            </w:r>
          </w:p>
        </w:tc>
        <w:tc>
          <w:tcPr>
            <w:tcW w:w="7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65FF6B" w14:textId="77777777" w:rsidR="0056277F" w:rsidRPr="0054390B" w:rsidRDefault="0056277F" w:rsidP="000762A4">
            <w:pPr>
              <w:pStyle w:val="a3"/>
              <w:spacing w:line="240" w:lineRule="auto"/>
              <w:ind w:firstLineChars="100" w:firstLine="218"/>
              <w:rPr>
                <w:rFonts w:asciiTheme="minorEastAsia" w:hAnsiTheme="minorEastAsia"/>
                <w:b/>
                <w:spacing w:val="0"/>
                <w:u w:val="wave"/>
              </w:rPr>
            </w:pPr>
            <w:r w:rsidRPr="0054390B">
              <w:rPr>
                <w:rFonts w:asciiTheme="minorEastAsia" w:hAnsiTheme="minorEastAsia" w:hint="eastAsia"/>
                <w:b/>
                <w:u w:val="wave"/>
              </w:rPr>
              <w:t>※得点の場合</w:t>
            </w:r>
          </w:p>
          <w:p w14:paraId="6D045D8C" w14:textId="77777777" w:rsidR="0056277F" w:rsidRPr="0056277F" w:rsidRDefault="0056277F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6277F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6277F">
              <w:rPr>
                <w:rFonts w:asciiTheme="minorEastAsia" w:hAnsiTheme="minorEastAsia" w:hint="eastAsia"/>
              </w:rPr>
              <w:t xml:space="preserve">　『ただいまの得点は、</w:t>
            </w:r>
          </w:p>
          <w:p w14:paraId="5B85AE1B" w14:textId="52C9817E" w:rsidR="0056277F" w:rsidRDefault="0056277F" w:rsidP="000762A4">
            <w:pPr>
              <w:pStyle w:val="a3"/>
              <w:spacing w:line="240" w:lineRule="auto"/>
              <w:rPr>
                <w:rFonts w:asciiTheme="minorEastAsia" w:hAnsiTheme="minorEastAsia"/>
              </w:rPr>
            </w:pPr>
            <w:r w:rsidRPr="0056277F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6277F">
              <w:rPr>
                <w:rFonts w:asciiTheme="minorEastAsia" w:hAnsiTheme="minorEastAsia" w:hint="eastAsia"/>
              </w:rPr>
              <w:t xml:space="preserve">　（　　　　）中学校　（　　）番（　　　　　　）さんでした。』</w:t>
            </w:r>
          </w:p>
          <w:p w14:paraId="1779B217" w14:textId="77777777" w:rsidR="000762A4" w:rsidRPr="0056277F" w:rsidRDefault="000762A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32753187" w14:textId="69878308" w:rsidR="0056277F" w:rsidRPr="0054390B" w:rsidRDefault="0056277F" w:rsidP="000762A4">
            <w:pPr>
              <w:pStyle w:val="a3"/>
              <w:spacing w:line="240" w:lineRule="auto"/>
              <w:ind w:firstLineChars="100" w:firstLine="218"/>
              <w:rPr>
                <w:rFonts w:asciiTheme="minorEastAsia" w:hAnsiTheme="minorEastAsia"/>
                <w:b/>
                <w:spacing w:val="0"/>
                <w:u w:val="wave"/>
              </w:rPr>
            </w:pPr>
            <w:r w:rsidRPr="0054390B">
              <w:rPr>
                <w:rFonts w:asciiTheme="minorEastAsia" w:hAnsiTheme="minorEastAsia" w:hint="eastAsia"/>
                <w:b/>
                <w:u w:val="wave"/>
              </w:rPr>
              <w:t>※オウンゴールの場合</w:t>
            </w:r>
          </w:p>
          <w:p w14:paraId="030BB9DF" w14:textId="33D3CE4D" w:rsidR="003306A5" w:rsidRDefault="0056277F" w:rsidP="000762A4">
            <w:pPr>
              <w:pStyle w:val="a3"/>
              <w:spacing w:line="240" w:lineRule="auto"/>
              <w:jc w:val="center"/>
              <w:rPr>
                <w:rFonts w:asciiTheme="minorEastAsia" w:hAnsiTheme="minorEastAsia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 xml:space="preserve">　『ただいまの得点は、（　　　　）中学校の得点でした。』</w:t>
            </w:r>
          </w:p>
          <w:p w14:paraId="5F9E30F8" w14:textId="77777777" w:rsidR="000762A4" w:rsidRDefault="000762A4" w:rsidP="000762A4">
            <w:pPr>
              <w:pStyle w:val="a3"/>
              <w:spacing w:line="240" w:lineRule="auto"/>
              <w:jc w:val="center"/>
              <w:rPr>
                <w:rFonts w:asciiTheme="minorEastAsia" w:hAnsiTheme="minorEastAsia"/>
              </w:rPr>
            </w:pPr>
          </w:p>
          <w:p w14:paraId="05ECDF71" w14:textId="4CF1A702" w:rsidR="0056277F" w:rsidRPr="0054390B" w:rsidRDefault="0056277F" w:rsidP="000762A4">
            <w:pPr>
              <w:pStyle w:val="a3"/>
              <w:spacing w:line="240" w:lineRule="auto"/>
              <w:ind w:firstLineChars="100" w:firstLine="218"/>
              <w:rPr>
                <w:rFonts w:asciiTheme="minorEastAsia" w:hAnsiTheme="minorEastAsia"/>
                <w:b/>
                <w:u w:val="wave"/>
              </w:rPr>
            </w:pPr>
            <w:r w:rsidRPr="0054390B">
              <w:rPr>
                <w:rFonts w:asciiTheme="minorEastAsia" w:hAnsiTheme="minorEastAsia" w:hint="eastAsia"/>
                <w:b/>
                <w:u w:val="wave"/>
              </w:rPr>
              <w:t>勝っている中学校が得点した場合</w:t>
            </w:r>
          </w:p>
          <w:p w14:paraId="73E644B9" w14:textId="77777777" w:rsidR="0056277F" w:rsidRPr="0058698B" w:rsidRDefault="0056277F" w:rsidP="000762A4">
            <w:pPr>
              <w:pStyle w:val="a3"/>
              <w:spacing w:line="240" w:lineRule="auto"/>
              <w:ind w:firstLineChars="100" w:firstLine="222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hint="eastAsia"/>
              </w:rPr>
              <w:t>①『この結果、（　）対（　）で、（　　）中学校のリードとなります。』</w:t>
            </w:r>
          </w:p>
          <w:p w14:paraId="2C72E22B" w14:textId="77777777" w:rsidR="0056277F" w:rsidRDefault="0056277F" w:rsidP="000762A4">
            <w:pPr>
              <w:pStyle w:val="a3"/>
              <w:spacing w:line="240" w:lineRule="auto"/>
              <w:ind w:firstLineChars="100" w:firstLine="222"/>
              <w:rPr>
                <w:rFonts w:asciiTheme="minorEastAsia" w:hAnsiTheme="minorEastAsia"/>
                <w:u w:val="wave"/>
              </w:rPr>
            </w:pPr>
          </w:p>
          <w:p w14:paraId="63E76D8F" w14:textId="0EBAB9B4" w:rsidR="0056277F" w:rsidRPr="0054390B" w:rsidRDefault="0056277F" w:rsidP="000762A4">
            <w:pPr>
              <w:pStyle w:val="a3"/>
              <w:spacing w:line="240" w:lineRule="auto"/>
              <w:ind w:firstLineChars="100" w:firstLine="218"/>
              <w:rPr>
                <w:rFonts w:asciiTheme="minorEastAsia" w:hAnsiTheme="minorEastAsia"/>
                <w:b/>
                <w:spacing w:val="0"/>
                <w:u w:val="wave"/>
              </w:rPr>
            </w:pPr>
            <w:r w:rsidRPr="0054390B">
              <w:rPr>
                <w:rFonts w:asciiTheme="minorEastAsia" w:hAnsiTheme="minorEastAsia" w:hint="eastAsia"/>
                <w:b/>
                <w:u w:val="wave"/>
              </w:rPr>
              <w:t>負けている中学校が得点した場合</w:t>
            </w:r>
          </w:p>
          <w:p w14:paraId="4062FD90" w14:textId="42AAC416" w:rsidR="0056277F" w:rsidRPr="0058698B" w:rsidRDefault="0056277F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>②『この結果、（　）対（　）となりました。』</w:t>
            </w:r>
          </w:p>
          <w:p w14:paraId="30A64565" w14:textId="77777777" w:rsidR="0056277F" w:rsidRPr="0058698B" w:rsidRDefault="0056277F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 w:hint="eastAsia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 xml:space="preserve">　または</w:t>
            </w:r>
          </w:p>
          <w:p w14:paraId="7A050BD5" w14:textId="4CCE8F39" w:rsidR="0056277F" w:rsidRPr="0056277F" w:rsidRDefault="0056277F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>③『この結果、（　）対（　）の同点となります。』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79B880E" w14:textId="77777777" w:rsidR="0056277F" w:rsidRDefault="0056277F" w:rsidP="000762A4">
            <w:pPr>
              <w:pStyle w:val="a3"/>
              <w:spacing w:line="240" w:lineRule="auto"/>
              <w:rPr>
                <w:rFonts w:asciiTheme="minorEastAsia" w:hAnsiTheme="minorEastAsia"/>
                <w:spacing w:val="2"/>
                <w:w w:val="80"/>
              </w:rPr>
            </w:pPr>
          </w:p>
          <w:p w14:paraId="4D4679CD" w14:textId="77777777" w:rsidR="0056277F" w:rsidRDefault="0056277F" w:rsidP="000762A4">
            <w:pPr>
              <w:pStyle w:val="a3"/>
              <w:spacing w:line="240" w:lineRule="auto"/>
              <w:rPr>
                <w:rFonts w:asciiTheme="minorEastAsia" w:hAnsiTheme="minorEastAsia"/>
                <w:spacing w:val="2"/>
                <w:w w:val="80"/>
              </w:rPr>
            </w:pPr>
          </w:p>
          <w:p w14:paraId="6E7C0020" w14:textId="77777777" w:rsidR="0056277F" w:rsidRDefault="0056277F" w:rsidP="000762A4">
            <w:pPr>
              <w:pStyle w:val="a3"/>
              <w:spacing w:line="240" w:lineRule="auto"/>
              <w:rPr>
                <w:rFonts w:asciiTheme="minorEastAsia" w:hAnsiTheme="minorEastAsia"/>
                <w:spacing w:val="2"/>
                <w:w w:val="80"/>
              </w:rPr>
            </w:pPr>
          </w:p>
          <w:p w14:paraId="5E836862" w14:textId="77777777" w:rsidR="0056277F" w:rsidRDefault="0056277F" w:rsidP="000762A4">
            <w:pPr>
              <w:pStyle w:val="a3"/>
              <w:spacing w:line="240" w:lineRule="auto"/>
              <w:rPr>
                <w:rFonts w:asciiTheme="minorEastAsia" w:hAnsiTheme="minorEastAsia"/>
                <w:spacing w:val="2"/>
                <w:w w:val="80"/>
              </w:rPr>
            </w:pPr>
          </w:p>
          <w:p w14:paraId="5F15236E" w14:textId="77777777" w:rsidR="0056277F" w:rsidRDefault="0056277F" w:rsidP="000762A4">
            <w:pPr>
              <w:pStyle w:val="a3"/>
              <w:spacing w:line="240" w:lineRule="auto"/>
              <w:rPr>
                <w:rFonts w:asciiTheme="minorEastAsia" w:hAnsiTheme="minorEastAsia"/>
                <w:spacing w:val="2"/>
                <w:w w:val="80"/>
              </w:rPr>
            </w:pPr>
          </w:p>
          <w:p w14:paraId="33D76CFC" w14:textId="465197D6" w:rsidR="0056277F" w:rsidRDefault="0056277F" w:rsidP="000762A4">
            <w:pPr>
              <w:pStyle w:val="a3"/>
              <w:spacing w:line="240" w:lineRule="auto"/>
              <w:rPr>
                <w:rFonts w:asciiTheme="minorEastAsia" w:hAnsiTheme="minorEastAsia"/>
                <w:spacing w:val="2"/>
                <w:w w:val="80"/>
              </w:rPr>
            </w:pPr>
          </w:p>
          <w:p w14:paraId="433ACB14" w14:textId="418D8C0B" w:rsidR="0056277F" w:rsidRDefault="0056277F" w:rsidP="000762A4">
            <w:pPr>
              <w:pStyle w:val="a3"/>
              <w:spacing w:line="240" w:lineRule="auto"/>
              <w:rPr>
                <w:rFonts w:asciiTheme="minorEastAsia" w:hAnsiTheme="minorEastAsia"/>
                <w:spacing w:val="2"/>
                <w:w w:val="80"/>
              </w:rPr>
            </w:pPr>
          </w:p>
          <w:p w14:paraId="6E424A4D" w14:textId="77777777" w:rsidR="0056277F" w:rsidRDefault="0056277F" w:rsidP="000762A4">
            <w:pPr>
              <w:pStyle w:val="a3"/>
              <w:spacing w:line="240" w:lineRule="auto"/>
              <w:rPr>
                <w:rFonts w:asciiTheme="minorEastAsia" w:hAnsiTheme="minorEastAsia"/>
                <w:spacing w:val="2"/>
                <w:w w:val="80"/>
              </w:rPr>
            </w:pPr>
          </w:p>
          <w:p w14:paraId="4FD81D3A" w14:textId="77777777" w:rsidR="0056277F" w:rsidRDefault="0056277F" w:rsidP="000762A4">
            <w:pPr>
              <w:pStyle w:val="a3"/>
              <w:spacing w:line="240" w:lineRule="auto"/>
              <w:rPr>
                <w:rFonts w:asciiTheme="minorEastAsia" w:hAnsiTheme="minorEastAsia"/>
                <w:spacing w:val="2"/>
                <w:w w:val="80"/>
              </w:rPr>
            </w:pPr>
          </w:p>
          <w:p w14:paraId="797C1DBB" w14:textId="6A7CC680" w:rsidR="0056277F" w:rsidRPr="0058698B" w:rsidRDefault="0056277F" w:rsidP="000762A4">
            <w:pPr>
              <w:pStyle w:val="a3"/>
              <w:spacing w:line="240" w:lineRule="auto"/>
              <w:rPr>
                <w:rFonts w:asciiTheme="minorEastAsia" w:hAnsiTheme="minorEastAsia"/>
                <w:spacing w:val="2"/>
                <w:w w:val="80"/>
              </w:rPr>
            </w:pPr>
            <w:r w:rsidRPr="0058698B">
              <w:rPr>
                <w:rFonts w:asciiTheme="minorEastAsia" w:hAnsiTheme="minorEastAsia" w:hint="eastAsia"/>
                <w:spacing w:val="2"/>
                <w:w w:val="80"/>
              </w:rPr>
              <w:t>勝っている</w:t>
            </w:r>
          </w:p>
          <w:p w14:paraId="2EA3F466" w14:textId="1629BEE3" w:rsidR="003306A5" w:rsidRDefault="0056277F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hint="eastAsia"/>
                <w:spacing w:val="2"/>
                <w:w w:val="80"/>
              </w:rPr>
              <w:t>中学校が先</w:t>
            </w:r>
          </w:p>
        </w:tc>
      </w:tr>
      <w:tr w:rsidR="0056277F" w:rsidRPr="0058698B" w14:paraId="6CAFCDCF" w14:textId="77777777" w:rsidTr="00EE66EF">
        <w:trPr>
          <w:trHeight w:hRule="exact" w:val="2689"/>
        </w:trPr>
        <w:tc>
          <w:tcPr>
            <w:tcW w:w="8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BFEE803" w14:textId="5B4F8EFE" w:rsidR="0056277F" w:rsidRPr="00185C40" w:rsidRDefault="0056277F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 w:cs="Century"/>
                <w:spacing w:val="3"/>
              </w:rPr>
            </w:pPr>
            <w:r w:rsidRPr="00185C40">
              <w:rPr>
                <w:rFonts w:ascii="HGP創英角ﾎﾟｯﾌﾟ体" w:eastAsia="HGP創英角ﾎﾟｯﾌﾟ体" w:hAnsi="HGP創英角ﾎﾟｯﾌﾟ体" w:cs="Century" w:hint="eastAsia"/>
                <w:spacing w:val="3"/>
              </w:rPr>
              <w:t>選手交代</w:t>
            </w:r>
          </w:p>
        </w:tc>
        <w:tc>
          <w:tcPr>
            <w:tcW w:w="78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12A7AA3" w14:textId="77777777" w:rsidR="0056277F" w:rsidRDefault="0056277F" w:rsidP="000762A4">
            <w:pPr>
              <w:pStyle w:val="a3"/>
              <w:spacing w:line="240" w:lineRule="auto"/>
              <w:rPr>
                <w:rFonts w:asciiTheme="minorEastAsia" w:hAnsiTheme="minorEastAsia"/>
              </w:rPr>
            </w:pPr>
          </w:p>
          <w:p w14:paraId="3EF8C5D1" w14:textId="465CCCD2" w:rsidR="0056277F" w:rsidRPr="0058698B" w:rsidRDefault="0056277F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hint="eastAsia"/>
              </w:rPr>
              <w:t>『選手の交代をお知らせします。』</w:t>
            </w:r>
          </w:p>
          <w:p w14:paraId="68C9BCFD" w14:textId="77777777" w:rsidR="0056277F" w:rsidRPr="00185C40" w:rsidRDefault="0056277F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>『</w:t>
            </w:r>
            <w:r w:rsidRPr="00185C40">
              <w:rPr>
                <w:rFonts w:asciiTheme="minorEastAsia" w:hAnsiTheme="minorEastAsia" w:hint="eastAsia"/>
              </w:rPr>
              <w:t>（　　　）中学校、背番号（　　）、（　　　　）さんに代わりまして</w:t>
            </w:r>
          </w:p>
          <w:p w14:paraId="1E641C7D" w14:textId="77777777" w:rsidR="0056277F" w:rsidRPr="00185C40" w:rsidRDefault="0056277F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185C40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185C40">
              <w:rPr>
                <w:rFonts w:asciiTheme="minorEastAsia" w:hAnsiTheme="minorEastAsia" w:hint="eastAsia"/>
                <w:spacing w:val="3"/>
              </w:rPr>
              <w:t xml:space="preserve">   </w:t>
            </w:r>
            <w:r w:rsidRPr="00185C40">
              <w:rPr>
                <w:rFonts w:asciiTheme="minorEastAsia" w:hAnsiTheme="minorEastAsia" w:hint="eastAsia"/>
              </w:rPr>
              <w:t xml:space="preserve">　　　　　　　　</w:t>
            </w:r>
            <w:r w:rsidRPr="00185C40">
              <w:rPr>
                <w:rFonts w:asciiTheme="minorEastAsia" w:hAnsiTheme="minorEastAsia" w:hint="eastAsia"/>
                <w:spacing w:val="3"/>
              </w:rPr>
              <w:t xml:space="preserve"> </w:t>
            </w:r>
            <w:r w:rsidRPr="00185C40">
              <w:rPr>
                <w:rFonts w:asciiTheme="minorEastAsia" w:hAnsiTheme="minorEastAsia" w:hint="eastAsia"/>
              </w:rPr>
              <w:t>背番号（　　）、（　　　　）さんが入りました。』</w:t>
            </w:r>
          </w:p>
          <w:p w14:paraId="6A3EA368" w14:textId="6DA0EBF7" w:rsidR="00185C40" w:rsidRDefault="00185C40" w:rsidP="000762A4">
            <w:pPr>
              <w:pStyle w:val="a3"/>
              <w:spacing w:line="240" w:lineRule="auto"/>
              <w:rPr>
                <w:rFonts w:asciiTheme="minorEastAsia" w:hAnsiTheme="minorEastAsia" w:cs="Century"/>
                <w:spacing w:val="3"/>
                <w:u w:val="wave"/>
              </w:rPr>
            </w:pPr>
          </w:p>
          <w:p w14:paraId="01A5B471" w14:textId="28F56C0B" w:rsidR="0056277F" w:rsidRPr="0054390B" w:rsidRDefault="0056277F" w:rsidP="000762A4">
            <w:pPr>
              <w:pStyle w:val="a3"/>
              <w:spacing w:line="240" w:lineRule="auto"/>
              <w:ind w:firstLineChars="100" w:firstLine="218"/>
              <w:rPr>
                <w:rFonts w:asciiTheme="minorEastAsia" w:hAnsiTheme="minorEastAsia"/>
                <w:b/>
                <w:spacing w:val="0"/>
                <w:u w:val="wave"/>
              </w:rPr>
            </w:pPr>
            <w:r w:rsidRPr="0054390B">
              <w:rPr>
                <w:rFonts w:asciiTheme="minorEastAsia" w:hAnsiTheme="minorEastAsia" w:hint="eastAsia"/>
                <w:b/>
                <w:u w:val="wave"/>
              </w:rPr>
              <w:t>※複数の交代が一度にあった場合</w:t>
            </w:r>
          </w:p>
          <w:p w14:paraId="1D176906" w14:textId="1259F4AF" w:rsidR="0056277F" w:rsidRPr="0056277F" w:rsidRDefault="0056277F" w:rsidP="000762A4">
            <w:pPr>
              <w:pStyle w:val="a3"/>
              <w:spacing w:line="240" w:lineRule="auto"/>
              <w:ind w:firstLineChars="100" w:firstLine="222"/>
              <w:rPr>
                <w:rFonts w:asciiTheme="minorEastAsia" w:hAnsiTheme="minorEastAsia"/>
                <w:u w:val="wave"/>
              </w:rPr>
            </w:pPr>
            <w:r w:rsidRPr="00185C40">
              <w:rPr>
                <w:rFonts w:asciiTheme="minorEastAsia" w:hAnsiTheme="minorEastAsia" w:hint="eastAsia"/>
              </w:rPr>
              <w:t xml:space="preserve">　中学校名の後は、背番号・氏名を連続して読む。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624CBEB" w14:textId="77777777" w:rsidR="0056277F" w:rsidRDefault="0056277F" w:rsidP="000762A4">
            <w:pPr>
              <w:pStyle w:val="a3"/>
              <w:spacing w:line="240" w:lineRule="auto"/>
              <w:rPr>
                <w:rFonts w:asciiTheme="minorEastAsia" w:hAnsiTheme="minorEastAsia"/>
                <w:spacing w:val="2"/>
                <w:w w:val="80"/>
              </w:rPr>
            </w:pPr>
          </w:p>
        </w:tc>
      </w:tr>
    </w:tbl>
    <w:p w14:paraId="79F1203B" w14:textId="326E704C" w:rsidR="00731A49" w:rsidRDefault="00731A49" w:rsidP="000762A4">
      <w:pPr>
        <w:pStyle w:val="a3"/>
        <w:spacing w:line="240" w:lineRule="auto"/>
        <w:rPr>
          <w:rFonts w:asciiTheme="minorEastAsia" w:hAnsiTheme="minorEastAsia" w:cs="ＭＳ ゴシック"/>
          <w:b/>
          <w:bCs/>
          <w:spacing w:val="8"/>
          <w:sz w:val="30"/>
          <w:szCs w:val="30"/>
        </w:rPr>
      </w:pPr>
    </w:p>
    <w:p w14:paraId="51D6DD90" w14:textId="3AFEC1DE" w:rsidR="00731A49" w:rsidRDefault="00731A49" w:rsidP="000762A4">
      <w:pPr>
        <w:pStyle w:val="a3"/>
        <w:spacing w:line="240" w:lineRule="auto"/>
        <w:rPr>
          <w:rFonts w:asciiTheme="minorEastAsia" w:hAnsiTheme="minorEastAsia" w:cs="ＭＳ ゴシック"/>
          <w:b/>
          <w:bCs/>
          <w:spacing w:val="8"/>
          <w:sz w:val="30"/>
          <w:szCs w:val="30"/>
        </w:rPr>
      </w:pPr>
    </w:p>
    <w:p w14:paraId="5A603258" w14:textId="37784BDC" w:rsidR="00731A49" w:rsidRDefault="00731A49" w:rsidP="000762A4">
      <w:pPr>
        <w:pStyle w:val="a3"/>
        <w:spacing w:line="240" w:lineRule="auto"/>
        <w:rPr>
          <w:rFonts w:asciiTheme="minorEastAsia" w:hAnsiTheme="minorEastAsia" w:cs="ＭＳ ゴシック"/>
          <w:b/>
          <w:bCs/>
          <w:spacing w:val="8"/>
          <w:sz w:val="30"/>
          <w:szCs w:val="30"/>
        </w:rPr>
      </w:pPr>
    </w:p>
    <w:p w14:paraId="1D03145C" w14:textId="1A30D44F" w:rsidR="00731A49" w:rsidRDefault="00731A49" w:rsidP="000762A4">
      <w:pPr>
        <w:pStyle w:val="a3"/>
        <w:spacing w:line="240" w:lineRule="auto"/>
        <w:rPr>
          <w:rFonts w:asciiTheme="minorEastAsia" w:hAnsiTheme="minorEastAsia" w:cs="ＭＳ ゴシック"/>
          <w:b/>
          <w:bCs/>
          <w:spacing w:val="8"/>
          <w:sz w:val="30"/>
          <w:szCs w:val="30"/>
        </w:rPr>
      </w:pPr>
    </w:p>
    <w:p w14:paraId="5E4D87BB" w14:textId="22AF9FD1" w:rsidR="00731A49" w:rsidRDefault="00731A49" w:rsidP="000762A4">
      <w:pPr>
        <w:pStyle w:val="a3"/>
        <w:spacing w:line="240" w:lineRule="auto"/>
        <w:rPr>
          <w:rFonts w:asciiTheme="minorEastAsia" w:hAnsiTheme="minorEastAsia" w:cs="ＭＳ ゴシック"/>
          <w:b/>
          <w:bCs/>
          <w:spacing w:val="8"/>
          <w:sz w:val="30"/>
          <w:szCs w:val="30"/>
        </w:rPr>
      </w:pPr>
    </w:p>
    <w:p w14:paraId="4692CFF8" w14:textId="09413C08" w:rsidR="00EE66EF" w:rsidRDefault="00EE66EF" w:rsidP="000762A4">
      <w:pPr>
        <w:pStyle w:val="a3"/>
        <w:spacing w:line="240" w:lineRule="auto"/>
        <w:rPr>
          <w:rFonts w:asciiTheme="minorEastAsia" w:hAnsiTheme="minorEastAsia" w:cs="ＭＳ ゴシック"/>
          <w:b/>
          <w:bCs/>
          <w:spacing w:val="8"/>
          <w:sz w:val="30"/>
          <w:szCs w:val="30"/>
        </w:rPr>
      </w:pPr>
    </w:p>
    <w:p w14:paraId="26A8B7B4" w14:textId="319C4218" w:rsidR="00EE66EF" w:rsidRDefault="00EE66EF" w:rsidP="000762A4">
      <w:pPr>
        <w:pStyle w:val="a3"/>
        <w:spacing w:line="240" w:lineRule="auto"/>
        <w:rPr>
          <w:rFonts w:asciiTheme="minorEastAsia" w:hAnsiTheme="minorEastAsia" w:cs="ＭＳ ゴシック"/>
          <w:b/>
          <w:bCs/>
          <w:spacing w:val="8"/>
          <w:sz w:val="30"/>
          <w:szCs w:val="30"/>
        </w:rPr>
      </w:pPr>
    </w:p>
    <w:p w14:paraId="52A0540E" w14:textId="6BC585E9" w:rsidR="00EE66EF" w:rsidRDefault="00EE66EF" w:rsidP="000762A4">
      <w:pPr>
        <w:pStyle w:val="a3"/>
        <w:spacing w:line="240" w:lineRule="auto"/>
        <w:rPr>
          <w:rFonts w:asciiTheme="minorEastAsia" w:hAnsiTheme="minorEastAsia" w:cs="ＭＳ ゴシック"/>
          <w:b/>
          <w:bCs/>
          <w:spacing w:val="8"/>
          <w:sz w:val="30"/>
          <w:szCs w:val="30"/>
        </w:rPr>
      </w:pPr>
    </w:p>
    <w:p w14:paraId="13AF19E8" w14:textId="3F81A03D" w:rsidR="00EE66EF" w:rsidRDefault="00EE66EF" w:rsidP="000762A4">
      <w:pPr>
        <w:pStyle w:val="a3"/>
        <w:spacing w:line="240" w:lineRule="auto"/>
        <w:rPr>
          <w:rFonts w:asciiTheme="minorEastAsia" w:hAnsiTheme="minorEastAsia" w:cs="ＭＳ ゴシック"/>
          <w:b/>
          <w:bCs/>
          <w:spacing w:val="8"/>
          <w:sz w:val="30"/>
          <w:szCs w:val="30"/>
        </w:rPr>
      </w:pPr>
    </w:p>
    <w:p w14:paraId="640F2014" w14:textId="7F4407B4" w:rsidR="00EE66EF" w:rsidRPr="000762A4" w:rsidRDefault="00442032" w:rsidP="000762A4">
      <w:pPr>
        <w:pStyle w:val="a3"/>
        <w:spacing w:line="240" w:lineRule="auto"/>
        <w:rPr>
          <w:rFonts w:asciiTheme="minorEastAsia" w:hAnsiTheme="minorEastAsia" w:cs="ＭＳ ゴシック"/>
          <w:b/>
          <w:bCs/>
          <w:spacing w:val="8"/>
          <w:sz w:val="30"/>
          <w:szCs w:val="30"/>
        </w:rPr>
      </w:pPr>
      <w:r>
        <w:rPr>
          <w:rFonts w:asciiTheme="minorEastAsia" w:hAnsiTheme="minorEastAsia" w:cs="ＭＳ ゴシック" w:hint="eastAsia"/>
          <w:b/>
          <w:bCs/>
          <w:spacing w:val="8"/>
          <w:sz w:val="30"/>
          <w:szCs w:val="30"/>
        </w:rPr>
        <w:t>5</w:t>
      </w:r>
      <w:r w:rsidR="00EE66EF" w:rsidRPr="0058698B">
        <w:rPr>
          <w:rFonts w:asciiTheme="minorEastAsia" w:hAnsiTheme="minorEastAsia" w:cs="ＭＳ ゴシック" w:hint="eastAsia"/>
          <w:b/>
          <w:bCs/>
          <w:spacing w:val="8"/>
          <w:sz w:val="30"/>
          <w:szCs w:val="30"/>
        </w:rPr>
        <w:t xml:space="preserve">　</w:t>
      </w:r>
      <w:r w:rsidR="00EE66EF">
        <w:rPr>
          <w:rFonts w:asciiTheme="minorEastAsia" w:hAnsiTheme="minorEastAsia" w:cs="ＭＳ ゴシック" w:hint="eastAsia"/>
          <w:b/>
          <w:bCs/>
          <w:spacing w:val="8"/>
          <w:sz w:val="30"/>
          <w:szCs w:val="30"/>
        </w:rPr>
        <w:t>前半終了・試合終了の放送</w:t>
      </w:r>
    </w:p>
    <w:tbl>
      <w:tblPr>
        <w:tblW w:w="0" w:type="auto"/>
        <w:tblInd w:w="12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96"/>
        <w:gridCol w:w="7840"/>
        <w:gridCol w:w="1500"/>
      </w:tblGrid>
      <w:tr w:rsidR="00EE66EF" w:rsidRPr="0058698B" w14:paraId="0B1C3C56" w14:textId="77777777" w:rsidTr="00613403">
        <w:trPr>
          <w:trHeight w:hRule="exact" w:val="654"/>
        </w:trPr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C04EEE" w14:textId="77777777" w:rsidR="00EE66EF" w:rsidRPr="0058698B" w:rsidRDefault="00EE66EF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>時間</w:t>
            </w:r>
          </w:p>
        </w:tc>
        <w:tc>
          <w:tcPr>
            <w:tcW w:w="78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A0AE8A" w14:textId="77777777" w:rsidR="00EE66EF" w:rsidRPr="0058698B" w:rsidRDefault="00EE66EF" w:rsidP="000762A4">
            <w:pPr>
              <w:pStyle w:val="a3"/>
              <w:spacing w:line="240" w:lineRule="auto"/>
              <w:jc w:val="center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>放　送　原　稿</w:t>
            </w:r>
          </w:p>
        </w:tc>
        <w:tc>
          <w:tcPr>
            <w:tcW w:w="15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D54D92D" w14:textId="77777777" w:rsidR="00EE66EF" w:rsidRPr="0058698B" w:rsidRDefault="00EE66EF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>備考</w:t>
            </w:r>
          </w:p>
        </w:tc>
      </w:tr>
      <w:tr w:rsidR="00EE66EF" w:rsidRPr="003306A5" w14:paraId="0909E372" w14:textId="77777777" w:rsidTr="00442032">
        <w:trPr>
          <w:trHeight w:hRule="exact" w:val="4226"/>
        </w:trPr>
        <w:tc>
          <w:tcPr>
            <w:tcW w:w="8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43706E" w14:textId="17C51641" w:rsidR="00EE66EF" w:rsidRPr="00185C40" w:rsidRDefault="00EE66EF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 w:cs="Century"/>
                <w:spacing w:val="3"/>
              </w:rPr>
            </w:pPr>
            <w:r>
              <w:rPr>
                <w:rFonts w:ascii="HGP創英角ﾎﾟｯﾌﾟ体" w:eastAsia="HGP創英角ﾎﾟｯﾌﾟ体" w:hAnsi="HGP創英角ﾎﾟｯﾌﾟ体" w:cs="Century" w:hint="eastAsia"/>
                <w:spacing w:val="3"/>
              </w:rPr>
              <w:t>前半終了</w:t>
            </w:r>
          </w:p>
        </w:tc>
        <w:tc>
          <w:tcPr>
            <w:tcW w:w="7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DF1580" w14:textId="77777777" w:rsidR="00EE66EF" w:rsidRPr="0058698B" w:rsidRDefault="00EE66EF" w:rsidP="000762A4">
            <w:pPr>
              <w:pStyle w:val="a3"/>
              <w:spacing w:line="240" w:lineRule="auto"/>
              <w:ind w:firstLineChars="100" w:firstLine="218"/>
              <w:rPr>
                <w:rFonts w:asciiTheme="minorEastAsia" w:hAnsiTheme="minorEastAsia"/>
                <w:b/>
                <w:spacing w:val="0"/>
              </w:rPr>
            </w:pPr>
            <w:r w:rsidRPr="0058698B">
              <w:rPr>
                <w:rFonts w:asciiTheme="minorEastAsia" w:hAnsiTheme="minorEastAsia" w:hint="eastAsia"/>
                <w:b/>
                <w:bCs/>
                <w:u w:val="wave" w:color="000000"/>
              </w:rPr>
              <w:t>※どちらかがリードしている場合</w:t>
            </w:r>
          </w:p>
          <w:p w14:paraId="4D489961" w14:textId="46B243DD" w:rsidR="00EE66EF" w:rsidRDefault="00EE66EF" w:rsidP="00E600C8">
            <w:pPr>
              <w:pStyle w:val="a3"/>
              <w:spacing w:line="240" w:lineRule="auto"/>
              <w:ind w:firstLineChars="100" w:firstLine="222"/>
              <w:rPr>
                <w:rFonts w:asciiTheme="minorEastAsia" w:hAnsiTheme="minorEastAsia"/>
              </w:rPr>
            </w:pPr>
            <w:r w:rsidRPr="0058698B">
              <w:rPr>
                <w:rFonts w:asciiTheme="minorEastAsia" w:hAnsiTheme="minorEastAsia" w:hint="eastAsia"/>
              </w:rPr>
              <w:t>『前半が終了しました。</w:t>
            </w:r>
          </w:p>
          <w:p w14:paraId="13CF4398" w14:textId="77777777" w:rsidR="000019A9" w:rsidRDefault="0054390B" w:rsidP="00F72BF4">
            <w:pPr>
              <w:pStyle w:val="a3"/>
              <w:spacing w:line="240" w:lineRule="auto"/>
              <w:ind w:firstLineChars="250" w:firstLine="540"/>
              <w:rPr>
                <w:rFonts w:asciiTheme="minorEastAsia" w:hAnsiTheme="minorEastAsia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="00F72BF4" w:rsidRPr="000019A9">
              <w:rPr>
                <w:rFonts w:asciiTheme="minorEastAsia" w:hAnsiTheme="minorEastAsia" w:hint="eastAsia"/>
                <w:sz w:val="28"/>
                <w:u w:val="single"/>
              </w:rPr>
              <w:t>〇〇市立　〇〇中学校</w:t>
            </w:r>
            <w:r w:rsidR="00F72BF4" w:rsidRPr="000019A9">
              <w:rPr>
                <w:rFonts w:asciiTheme="minorEastAsia" w:hAnsiTheme="minorEastAsia" w:hint="eastAsia"/>
                <w:sz w:val="28"/>
              </w:rPr>
              <w:t xml:space="preserve">　対　</w:t>
            </w:r>
            <w:r w:rsidR="00F72BF4" w:rsidRPr="000019A9">
              <w:rPr>
                <w:rFonts w:asciiTheme="minorEastAsia" w:hAnsiTheme="minorEastAsia" w:hint="eastAsia"/>
                <w:sz w:val="28"/>
                <w:u w:val="single"/>
              </w:rPr>
              <w:t>△△立 △△中学校</w:t>
            </w:r>
            <w:r w:rsidR="00F72BF4" w:rsidRPr="0058698B">
              <w:rPr>
                <w:rFonts w:asciiTheme="minorEastAsia" w:hAnsiTheme="minorEastAsia"/>
                <w:spacing w:val="0"/>
              </w:rPr>
              <w:tab/>
            </w:r>
            <w:r w:rsidR="00432C26">
              <w:rPr>
                <w:rFonts w:asciiTheme="minorEastAsia" w:hAnsiTheme="minorEastAsia" w:hint="eastAsia"/>
              </w:rPr>
              <w:t>の</w:t>
            </w:r>
          </w:p>
          <w:p w14:paraId="7436131F" w14:textId="0D871F7A" w:rsidR="0054390B" w:rsidRPr="0058698B" w:rsidRDefault="00432C26" w:rsidP="00F72BF4">
            <w:pPr>
              <w:pStyle w:val="a3"/>
              <w:spacing w:line="240" w:lineRule="auto"/>
              <w:ind w:firstLineChars="250" w:firstLine="555"/>
              <w:rPr>
                <w:rFonts w:asciiTheme="minorEastAsia" w:hAnsiTheme="minorEastAsia"/>
                <w:spacing w:val="0"/>
              </w:rPr>
            </w:pPr>
            <w:r>
              <w:rPr>
                <w:rFonts w:asciiTheme="minorEastAsia" w:hAnsiTheme="minorEastAsia" w:hint="eastAsia"/>
              </w:rPr>
              <w:t>試合は、</w:t>
            </w:r>
            <w:r w:rsidR="0054390B" w:rsidRPr="0058698B">
              <w:rPr>
                <w:rFonts w:asciiTheme="minorEastAsia" w:hAnsiTheme="minorEastAsia" w:hint="eastAsia"/>
              </w:rPr>
              <w:t>（　　）対（　　）で、（　　　）中学校がリードしています。』</w:t>
            </w:r>
          </w:p>
          <w:p w14:paraId="66034DAC" w14:textId="05065654" w:rsidR="0054390B" w:rsidRDefault="0054390B" w:rsidP="000762A4">
            <w:pPr>
              <w:pStyle w:val="a3"/>
              <w:tabs>
                <w:tab w:val="left" w:pos="6630"/>
              </w:tabs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/>
                <w:spacing w:val="0"/>
              </w:rPr>
              <w:tab/>
            </w:r>
          </w:p>
          <w:p w14:paraId="5F2A9374" w14:textId="77777777" w:rsidR="00442032" w:rsidRPr="0058698B" w:rsidRDefault="00442032" w:rsidP="000762A4">
            <w:pPr>
              <w:pStyle w:val="a3"/>
              <w:tabs>
                <w:tab w:val="left" w:pos="6630"/>
              </w:tabs>
              <w:spacing w:line="240" w:lineRule="auto"/>
              <w:rPr>
                <w:rFonts w:asciiTheme="minorEastAsia" w:hAnsiTheme="minorEastAsia"/>
                <w:spacing w:val="0"/>
              </w:rPr>
            </w:pPr>
          </w:p>
          <w:p w14:paraId="600C5B7B" w14:textId="620DD5FB" w:rsidR="00E600C8" w:rsidRPr="00E600C8" w:rsidRDefault="00432C26" w:rsidP="00E600C8">
            <w:pPr>
              <w:pStyle w:val="a3"/>
              <w:spacing w:line="240" w:lineRule="auto"/>
              <w:ind w:firstLineChars="100" w:firstLine="218"/>
              <w:rPr>
                <w:rFonts w:asciiTheme="minorEastAsia" w:hAnsiTheme="minorEastAsia"/>
                <w:b/>
                <w:spacing w:val="0"/>
              </w:rPr>
            </w:pPr>
            <w:r w:rsidRPr="0058698B">
              <w:rPr>
                <w:rFonts w:asciiTheme="minorEastAsia" w:hAnsiTheme="minorEastAsia" w:hint="eastAsia"/>
                <w:b/>
                <w:bCs/>
                <w:u w:val="wave" w:color="000000"/>
              </w:rPr>
              <w:t>※同点の場合</w:t>
            </w:r>
          </w:p>
          <w:p w14:paraId="68361CC9" w14:textId="4795FCB4" w:rsidR="00432C26" w:rsidRDefault="00432C26" w:rsidP="00E600C8">
            <w:pPr>
              <w:pStyle w:val="a3"/>
              <w:spacing w:line="240" w:lineRule="auto"/>
              <w:ind w:firstLineChars="100" w:firstLine="222"/>
              <w:rPr>
                <w:rFonts w:asciiTheme="minorEastAsia" w:hAnsiTheme="minorEastAsia"/>
              </w:rPr>
            </w:pPr>
            <w:r w:rsidRPr="0058698B">
              <w:rPr>
                <w:rFonts w:asciiTheme="minorEastAsia" w:hAnsiTheme="minorEastAsia" w:hint="eastAsia"/>
              </w:rPr>
              <w:t>『前半が終了しました。</w:t>
            </w:r>
          </w:p>
          <w:p w14:paraId="4CB7F00C" w14:textId="77777777" w:rsidR="000019A9" w:rsidRDefault="00F72BF4" w:rsidP="000019A9">
            <w:pPr>
              <w:pStyle w:val="a3"/>
              <w:spacing w:line="240" w:lineRule="auto"/>
              <w:ind w:firstLineChars="200" w:firstLine="584"/>
              <w:rPr>
                <w:rFonts w:asciiTheme="minorEastAsia" w:hAnsiTheme="minorEastAsia"/>
              </w:rPr>
            </w:pPr>
            <w:r w:rsidRPr="000019A9">
              <w:rPr>
                <w:rFonts w:asciiTheme="minorEastAsia" w:hAnsiTheme="minorEastAsia" w:hint="eastAsia"/>
                <w:sz w:val="28"/>
                <w:u w:val="single"/>
              </w:rPr>
              <w:t>〇〇市立　〇〇中学校</w:t>
            </w:r>
            <w:r w:rsidRPr="000019A9">
              <w:rPr>
                <w:rFonts w:asciiTheme="minorEastAsia" w:hAnsiTheme="minorEastAsia" w:hint="eastAsia"/>
                <w:sz w:val="28"/>
              </w:rPr>
              <w:t xml:space="preserve">　対　</w:t>
            </w:r>
            <w:r w:rsidRPr="000019A9">
              <w:rPr>
                <w:rFonts w:asciiTheme="minorEastAsia" w:hAnsiTheme="minorEastAsia" w:hint="eastAsia"/>
                <w:sz w:val="28"/>
                <w:u w:val="single"/>
              </w:rPr>
              <w:t>△△立 △△中学校</w:t>
            </w:r>
            <w:r w:rsidRPr="000019A9">
              <w:rPr>
                <w:rFonts w:asciiTheme="minorEastAsia" w:hAnsiTheme="minorEastAsia"/>
                <w:spacing w:val="0"/>
                <w:sz w:val="22"/>
              </w:rPr>
              <w:tab/>
            </w:r>
            <w:r w:rsidR="00432C26">
              <w:rPr>
                <w:rFonts w:asciiTheme="minorEastAsia" w:hAnsiTheme="minorEastAsia" w:hint="eastAsia"/>
              </w:rPr>
              <w:t>の</w:t>
            </w:r>
          </w:p>
          <w:p w14:paraId="1B3C9956" w14:textId="1160E182" w:rsidR="00EE66EF" w:rsidRPr="00432C26" w:rsidRDefault="00432C26" w:rsidP="000019A9">
            <w:pPr>
              <w:pStyle w:val="a3"/>
              <w:spacing w:line="240" w:lineRule="auto"/>
              <w:ind w:firstLineChars="200" w:firstLine="44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試合は、</w:t>
            </w:r>
            <w:r w:rsidRPr="0058698B">
              <w:rPr>
                <w:rFonts w:asciiTheme="minorEastAsia" w:hAnsiTheme="minorEastAsia" w:hint="eastAsia"/>
              </w:rPr>
              <w:t>（　　）対（　　）</w:t>
            </w:r>
            <w:r>
              <w:rPr>
                <w:rFonts w:asciiTheme="minorEastAsia" w:hAnsiTheme="minorEastAsia" w:hint="eastAsia"/>
              </w:rPr>
              <w:t>の</w:t>
            </w:r>
            <w:r w:rsidRPr="0058698B">
              <w:rPr>
                <w:rFonts w:asciiTheme="minorEastAsia" w:hAnsiTheme="minorEastAsia" w:hint="eastAsia"/>
              </w:rPr>
              <w:t>同点です。』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ED33E4C" w14:textId="7EF37A06" w:rsidR="00EE66EF" w:rsidRPr="003306A5" w:rsidRDefault="00EE66EF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</w:tc>
      </w:tr>
      <w:tr w:rsidR="00936840" w:rsidRPr="003306A5" w14:paraId="56FE0B8B" w14:textId="77777777" w:rsidTr="00442032">
        <w:trPr>
          <w:trHeight w:hRule="exact" w:val="5832"/>
        </w:trPr>
        <w:tc>
          <w:tcPr>
            <w:tcW w:w="8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4B05DAE" w14:textId="016CE20E" w:rsidR="00936840" w:rsidRDefault="00936840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 w:cs="Century"/>
                <w:spacing w:val="3"/>
              </w:rPr>
            </w:pPr>
            <w:r>
              <w:rPr>
                <w:rFonts w:ascii="HGP創英角ﾎﾟｯﾌﾟ体" w:eastAsia="HGP創英角ﾎﾟｯﾌﾟ体" w:hAnsi="HGP創英角ﾎﾟｯﾌﾟ体" w:cs="Century" w:hint="eastAsia"/>
                <w:spacing w:val="3"/>
              </w:rPr>
              <w:t>試合終了</w:t>
            </w:r>
          </w:p>
        </w:tc>
        <w:tc>
          <w:tcPr>
            <w:tcW w:w="78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B75B30E" w14:textId="43E87C92" w:rsidR="00936840" w:rsidRPr="0058698B" w:rsidRDefault="00936840" w:rsidP="000762A4">
            <w:pPr>
              <w:pStyle w:val="a3"/>
              <w:spacing w:line="240" w:lineRule="auto"/>
              <w:ind w:firstLineChars="100" w:firstLine="218"/>
              <w:rPr>
                <w:rFonts w:asciiTheme="minorEastAsia" w:hAnsiTheme="minorEastAsia"/>
                <w:b/>
                <w:spacing w:val="0"/>
              </w:rPr>
            </w:pPr>
            <w:r w:rsidRPr="0058698B">
              <w:rPr>
                <w:rFonts w:asciiTheme="minorEastAsia" w:hAnsiTheme="minorEastAsia" w:hint="eastAsia"/>
                <w:b/>
                <w:bCs/>
                <w:u w:val="wave" w:color="000000"/>
              </w:rPr>
              <w:t>※試合終了の場合</w:t>
            </w:r>
            <w:r w:rsidRPr="0058698B">
              <w:rPr>
                <w:rFonts w:asciiTheme="minorEastAsia" w:hAnsiTheme="minorEastAsia" w:hint="eastAsia"/>
                <w:b/>
                <w:bCs/>
              </w:rPr>
              <w:t xml:space="preserve">　（両チームの握手が</w:t>
            </w:r>
            <w:r>
              <w:rPr>
                <w:rFonts w:asciiTheme="minorEastAsia" w:hAnsiTheme="minorEastAsia" w:hint="eastAsia"/>
                <w:b/>
                <w:bCs/>
              </w:rPr>
              <w:t>あいさつをしてから</w:t>
            </w:r>
            <w:r w:rsidRPr="0058698B">
              <w:rPr>
                <w:rFonts w:asciiTheme="minorEastAsia" w:hAnsiTheme="minorEastAsia" w:hint="eastAsia"/>
                <w:b/>
                <w:bCs/>
              </w:rPr>
              <w:t>放送する。）</w:t>
            </w:r>
          </w:p>
          <w:p w14:paraId="17833727" w14:textId="77777777" w:rsidR="00936840" w:rsidRDefault="00936840" w:rsidP="000762A4">
            <w:pPr>
              <w:pStyle w:val="a3"/>
              <w:spacing w:line="240" w:lineRule="auto"/>
              <w:rPr>
                <w:rFonts w:asciiTheme="minorEastAsia" w:hAnsiTheme="minorEastAsia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 xml:space="preserve">　　</w:t>
            </w:r>
          </w:p>
          <w:p w14:paraId="6D632A54" w14:textId="48FFC707" w:rsidR="00936840" w:rsidRPr="0058698B" w:rsidRDefault="00936840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hint="eastAsia"/>
              </w:rPr>
              <w:t>『試合が終了しました。</w:t>
            </w:r>
          </w:p>
          <w:p w14:paraId="105BB74E" w14:textId="77777777" w:rsidR="00936840" w:rsidRPr="0058698B" w:rsidRDefault="00936840" w:rsidP="000762A4">
            <w:pPr>
              <w:pStyle w:val="a3"/>
              <w:spacing w:line="240" w:lineRule="auto"/>
              <w:rPr>
                <w:rFonts w:asciiTheme="minorEastAsia" w:hAnsiTheme="minorEastAsia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 xml:space="preserve">　　ご覧のように、</w:t>
            </w:r>
          </w:p>
          <w:p w14:paraId="47F2AC7D" w14:textId="41A4BFEC" w:rsidR="00936840" w:rsidRDefault="00936840" w:rsidP="00E600C8">
            <w:pPr>
              <w:pStyle w:val="a3"/>
              <w:spacing w:line="240" w:lineRule="auto"/>
              <w:ind w:firstLineChars="150" w:firstLine="333"/>
              <w:rPr>
                <w:rFonts w:asciiTheme="minorEastAsia" w:hAnsiTheme="minorEastAsia"/>
                <w:spacing w:val="7"/>
                <w:sz w:val="26"/>
                <w:szCs w:val="26"/>
              </w:rPr>
            </w:pPr>
            <w:r w:rsidRPr="0058698B">
              <w:rPr>
                <w:rFonts w:asciiTheme="minorEastAsia" w:hAnsiTheme="minorEastAsia" w:hint="eastAsia"/>
              </w:rPr>
              <w:t>（　）対（　）で</w:t>
            </w:r>
            <w:r w:rsidR="00F72BF4">
              <w:rPr>
                <w:rFonts w:asciiTheme="minorEastAsia" w:hAnsiTheme="minorEastAsia" w:hint="eastAsia"/>
                <w:sz w:val="24"/>
                <w:u w:val="single"/>
              </w:rPr>
              <w:t>〇〇</w:t>
            </w:r>
            <w:r w:rsidR="00F72BF4" w:rsidRPr="005E066D">
              <w:rPr>
                <w:rFonts w:asciiTheme="minorEastAsia" w:hAnsiTheme="minorEastAsia" w:hint="eastAsia"/>
                <w:sz w:val="24"/>
                <w:u w:val="single"/>
              </w:rPr>
              <w:t xml:space="preserve">市立　</w:t>
            </w:r>
            <w:r w:rsidR="00F72BF4">
              <w:rPr>
                <w:rFonts w:asciiTheme="minorEastAsia" w:hAnsiTheme="minorEastAsia" w:hint="eastAsia"/>
                <w:sz w:val="24"/>
                <w:u w:val="single"/>
              </w:rPr>
              <w:t>〇〇</w:t>
            </w:r>
            <w:r w:rsidR="00F72BF4" w:rsidRPr="005E066D">
              <w:rPr>
                <w:rFonts w:asciiTheme="minorEastAsia" w:hAnsiTheme="minorEastAsia" w:hint="eastAsia"/>
                <w:sz w:val="24"/>
                <w:u w:val="single"/>
              </w:rPr>
              <w:t>中学校</w:t>
            </w:r>
            <w:r w:rsidRPr="00936840">
              <w:rPr>
                <w:rFonts w:asciiTheme="minorEastAsia" w:hAnsiTheme="minorEastAsia" w:hint="eastAsia"/>
                <w:spacing w:val="7"/>
                <w:sz w:val="26"/>
                <w:szCs w:val="26"/>
              </w:rPr>
              <w:t>が</w:t>
            </w:r>
          </w:p>
          <w:p w14:paraId="31FFE56F" w14:textId="0DF986A6" w:rsidR="00936840" w:rsidRPr="00A6767C" w:rsidRDefault="00A6767C" w:rsidP="000762A4">
            <w:pPr>
              <w:pStyle w:val="a3"/>
              <w:spacing w:line="240" w:lineRule="auto"/>
              <w:ind w:firstLineChars="150" w:firstLine="351"/>
              <w:rPr>
                <w:rFonts w:asciiTheme="minorEastAsia" w:hAnsiTheme="minorEastAsia"/>
                <w:spacing w:val="0"/>
                <w:sz w:val="22"/>
              </w:rPr>
            </w:pPr>
            <w:r w:rsidRPr="00A6767C">
              <w:rPr>
                <w:rFonts w:asciiTheme="minorEastAsia" w:hAnsiTheme="minorEastAsia" w:hint="eastAsia"/>
                <w:spacing w:val="7"/>
                <w:sz w:val="22"/>
              </w:rPr>
              <w:t>①　勝利をおさめ、</w:t>
            </w:r>
            <w:r w:rsidR="0092244C">
              <w:rPr>
                <w:rFonts w:asciiTheme="minorEastAsia" w:hAnsiTheme="minorEastAsia" w:hint="eastAsia"/>
                <w:spacing w:val="7"/>
                <w:sz w:val="22"/>
              </w:rPr>
              <w:t>決勝戦進出となりました</w:t>
            </w:r>
            <w:r w:rsidR="00936840" w:rsidRPr="00A6767C">
              <w:rPr>
                <w:rFonts w:asciiTheme="minorEastAsia" w:hAnsiTheme="minorEastAsia" w:hint="eastAsia"/>
                <w:spacing w:val="7"/>
                <w:sz w:val="22"/>
              </w:rPr>
              <w:t>。</w:t>
            </w:r>
          </w:p>
          <w:p w14:paraId="3A8AD3D6" w14:textId="534932E8" w:rsidR="00936840" w:rsidRPr="00A6767C" w:rsidRDefault="00A6767C" w:rsidP="000762A4">
            <w:pPr>
              <w:pStyle w:val="a3"/>
              <w:spacing w:line="240" w:lineRule="auto"/>
              <w:ind w:left="702" w:hangingChars="300" w:hanging="702"/>
              <w:rPr>
                <w:rFonts w:asciiTheme="minorEastAsia" w:hAnsiTheme="minorEastAsia"/>
                <w:spacing w:val="7"/>
                <w:sz w:val="22"/>
                <w:szCs w:val="26"/>
              </w:rPr>
            </w:pPr>
            <w:r w:rsidRPr="00A6767C">
              <w:rPr>
                <w:rFonts w:asciiTheme="minorEastAsia" w:hAnsiTheme="minorEastAsia" w:hint="eastAsia"/>
                <w:spacing w:val="7"/>
                <w:sz w:val="22"/>
                <w:szCs w:val="26"/>
              </w:rPr>
              <w:t xml:space="preserve">　 ②　勝利をおさめ、</w:t>
            </w:r>
            <w:r w:rsidR="00873FBC" w:rsidRPr="00873FBC">
              <w:rPr>
                <w:rFonts w:asciiTheme="minorEastAsia" w:hAnsiTheme="minorEastAsia" w:hint="eastAsia"/>
                <w:spacing w:val="7"/>
                <w:sz w:val="22"/>
                <w:szCs w:val="26"/>
              </w:rPr>
              <w:t>第６９回 山梨県中学校サッカー新人大会</w:t>
            </w:r>
            <w:r w:rsidRPr="00A6767C">
              <w:rPr>
                <w:rFonts w:asciiTheme="minorEastAsia" w:hAnsiTheme="minorEastAsia" w:hint="eastAsia"/>
                <w:sz w:val="22"/>
              </w:rPr>
              <w:t>優勝の栄冠に輝きました。</w:t>
            </w:r>
          </w:p>
          <w:p w14:paraId="0066B5A7" w14:textId="2F9240BF" w:rsidR="00A6767C" w:rsidRDefault="00A6767C" w:rsidP="000762A4">
            <w:pPr>
              <w:pStyle w:val="a3"/>
              <w:spacing w:line="240" w:lineRule="auto"/>
              <w:rPr>
                <w:rFonts w:asciiTheme="minorEastAsia" w:hAnsiTheme="minorEastAsia"/>
                <w:spacing w:val="7"/>
                <w:szCs w:val="26"/>
              </w:rPr>
            </w:pPr>
          </w:p>
          <w:p w14:paraId="18CAB7CE" w14:textId="77777777" w:rsidR="00442032" w:rsidRDefault="00442032" w:rsidP="000762A4">
            <w:pPr>
              <w:pStyle w:val="a3"/>
              <w:spacing w:line="240" w:lineRule="auto"/>
              <w:rPr>
                <w:rFonts w:asciiTheme="minorEastAsia" w:hAnsiTheme="minorEastAsia"/>
                <w:spacing w:val="7"/>
                <w:szCs w:val="26"/>
              </w:rPr>
            </w:pPr>
          </w:p>
          <w:p w14:paraId="773AC0A5" w14:textId="37138C83" w:rsidR="00936840" w:rsidRPr="0058698B" w:rsidRDefault="00936840" w:rsidP="000762A4">
            <w:pPr>
              <w:pStyle w:val="a3"/>
              <w:spacing w:line="240" w:lineRule="auto"/>
              <w:ind w:firstLineChars="100" w:firstLine="218"/>
              <w:rPr>
                <w:rFonts w:asciiTheme="minorEastAsia" w:hAnsiTheme="minorEastAsia"/>
                <w:b/>
                <w:spacing w:val="0"/>
              </w:rPr>
            </w:pPr>
            <w:r w:rsidRPr="0058698B">
              <w:rPr>
                <w:rFonts w:asciiTheme="minorEastAsia" w:hAnsiTheme="minorEastAsia" w:hint="eastAsia"/>
                <w:b/>
                <w:bCs/>
                <w:u w:val="wave" w:color="000000"/>
              </w:rPr>
              <w:t>※同点の場合</w:t>
            </w:r>
            <w:r>
              <w:rPr>
                <w:rFonts w:asciiTheme="minorEastAsia" w:hAnsiTheme="minorEastAsia" w:hint="eastAsia"/>
                <w:b/>
                <w:bCs/>
              </w:rPr>
              <w:t xml:space="preserve">　</w:t>
            </w:r>
            <w:r w:rsidRPr="0058698B">
              <w:rPr>
                <w:rFonts w:asciiTheme="minorEastAsia" w:hAnsiTheme="minorEastAsia" w:hint="eastAsia"/>
                <w:b/>
                <w:bCs/>
              </w:rPr>
              <w:t>（笛が鳴ってから少し間をおいて放送する。）</w:t>
            </w:r>
          </w:p>
          <w:p w14:paraId="23FD7D71" w14:textId="77777777" w:rsidR="00936840" w:rsidRPr="0058698B" w:rsidRDefault="00936840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 xml:space="preserve">　</w:t>
            </w:r>
            <w:r w:rsidRPr="0058698B">
              <w:rPr>
                <w:rFonts w:asciiTheme="minorEastAsia" w:hAnsiTheme="minorEastAsia" w:hint="eastAsia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>『後半が終了しました。</w:t>
            </w:r>
          </w:p>
          <w:p w14:paraId="4EC2297F" w14:textId="77777777" w:rsidR="00936840" w:rsidRPr="0058698B" w:rsidRDefault="00936840" w:rsidP="000762A4">
            <w:pPr>
              <w:pStyle w:val="a3"/>
              <w:spacing w:line="240" w:lineRule="auto"/>
              <w:rPr>
                <w:rFonts w:asciiTheme="minorEastAsia" w:hAnsiTheme="minorEastAsia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 xml:space="preserve">　　　ご覧のように、（　）対（　）の同点のため</w:t>
            </w:r>
          </w:p>
          <w:p w14:paraId="0E249D4F" w14:textId="77777777" w:rsidR="00EF71B2" w:rsidRDefault="00936840" w:rsidP="000762A4">
            <w:pPr>
              <w:pStyle w:val="a3"/>
              <w:spacing w:line="240" w:lineRule="auto"/>
              <w:ind w:left="864" w:hangingChars="400" w:hanging="864"/>
              <w:rPr>
                <w:rFonts w:asciiTheme="minorEastAsia" w:hAnsiTheme="minorEastAsia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 xml:space="preserve">　　　これより、大会規定に従い、ペナルティキック方式により、</w:t>
            </w:r>
          </w:p>
          <w:p w14:paraId="5D06C99B" w14:textId="443EA095" w:rsidR="00936840" w:rsidRPr="00936840" w:rsidRDefault="00EF71B2" w:rsidP="00442032">
            <w:pPr>
              <w:pStyle w:val="a3"/>
              <w:spacing w:line="240" w:lineRule="auto"/>
              <w:rPr>
                <w:rFonts w:asciiTheme="minorEastAsia" w:hAnsiTheme="minorEastAsia"/>
                <w:spacing w:val="7"/>
                <w:szCs w:val="26"/>
              </w:rPr>
            </w:pPr>
            <w:r w:rsidRPr="00EF71B2">
              <w:rPr>
                <w:rFonts w:asciiTheme="minorEastAsia" w:hAnsiTheme="minorEastAsia" w:hint="eastAsia"/>
                <w:sz w:val="28"/>
              </w:rPr>
              <w:t xml:space="preserve">（　</w:t>
            </w:r>
            <w:r w:rsidR="0092244C" w:rsidRPr="0092244C">
              <w:rPr>
                <w:rFonts w:asciiTheme="minorEastAsia" w:hAnsiTheme="minorEastAsia" w:hint="eastAsia"/>
                <w:sz w:val="28"/>
              </w:rPr>
              <w:t>次回戦進出チーム</w:t>
            </w:r>
            <w:r w:rsidRPr="00EF71B2">
              <w:rPr>
                <w:rFonts w:asciiTheme="minorEastAsia" w:hAnsiTheme="minorEastAsia" w:hint="eastAsia"/>
                <w:sz w:val="28"/>
              </w:rPr>
              <w:t xml:space="preserve">　・　優勝　）</w:t>
            </w:r>
            <w:r w:rsidR="00936840" w:rsidRPr="0058698B">
              <w:rPr>
                <w:rFonts w:asciiTheme="minorEastAsia" w:hAnsiTheme="minorEastAsia" w:hint="eastAsia"/>
              </w:rPr>
              <w:t>チームが決定されます。』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87120A3" w14:textId="77777777" w:rsidR="00936840" w:rsidRPr="003306A5" w:rsidRDefault="00936840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</w:p>
        </w:tc>
      </w:tr>
    </w:tbl>
    <w:p w14:paraId="7890B68D" w14:textId="3F8A33E5" w:rsidR="00A6767C" w:rsidRDefault="00A6767C" w:rsidP="000762A4">
      <w:pPr>
        <w:pStyle w:val="a3"/>
        <w:spacing w:line="240" w:lineRule="auto"/>
        <w:rPr>
          <w:rFonts w:asciiTheme="minorEastAsia" w:hAnsiTheme="minorEastAsia"/>
          <w:spacing w:val="0"/>
        </w:rPr>
      </w:pPr>
    </w:p>
    <w:p w14:paraId="33F5AD03" w14:textId="72FB173D" w:rsidR="00A61224" w:rsidRDefault="00A61224" w:rsidP="000762A4">
      <w:pPr>
        <w:pStyle w:val="a3"/>
        <w:spacing w:line="240" w:lineRule="auto"/>
        <w:rPr>
          <w:rFonts w:asciiTheme="minorEastAsia" w:hAnsiTheme="minorEastAsia"/>
          <w:spacing w:val="0"/>
        </w:rPr>
      </w:pPr>
    </w:p>
    <w:p w14:paraId="25B7867C" w14:textId="0CAEF853" w:rsidR="00A61224" w:rsidRDefault="00A61224" w:rsidP="000762A4">
      <w:pPr>
        <w:pStyle w:val="a3"/>
        <w:spacing w:line="240" w:lineRule="auto"/>
        <w:rPr>
          <w:rFonts w:asciiTheme="minorEastAsia" w:hAnsiTheme="minorEastAsia"/>
          <w:spacing w:val="0"/>
        </w:rPr>
      </w:pPr>
    </w:p>
    <w:p w14:paraId="2F794140" w14:textId="59C8F776" w:rsidR="00A61224" w:rsidRDefault="00A61224" w:rsidP="000762A4">
      <w:pPr>
        <w:pStyle w:val="a3"/>
        <w:spacing w:line="240" w:lineRule="auto"/>
        <w:rPr>
          <w:rFonts w:asciiTheme="minorEastAsia" w:hAnsiTheme="minorEastAsia"/>
          <w:spacing w:val="0"/>
        </w:rPr>
      </w:pPr>
    </w:p>
    <w:p w14:paraId="0DCA4116" w14:textId="232FACF4" w:rsidR="00A61224" w:rsidRDefault="00A61224" w:rsidP="000762A4">
      <w:pPr>
        <w:pStyle w:val="a3"/>
        <w:spacing w:line="240" w:lineRule="auto"/>
        <w:rPr>
          <w:rFonts w:asciiTheme="minorEastAsia" w:hAnsiTheme="minorEastAsia"/>
          <w:spacing w:val="0"/>
        </w:rPr>
      </w:pPr>
    </w:p>
    <w:p w14:paraId="770ADCD0" w14:textId="76C5FF09" w:rsidR="00A61224" w:rsidRDefault="00A61224" w:rsidP="000762A4">
      <w:pPr>
        <w:pStyle w:val="a3"/>
        <w:spacing w:line="240" w:lineRule="auto"/>
        <w:rPr>
          <w:rFonts w:asciiTheme="minorEastAsia" w:hAnsiTheme="minorEastAsia"/>
          <w:spacing w:val="0"/>
        </w:rPr>
      </w:pPr>
    </w:p>
    <w:p w14:paraId="24D5F6A1" w14:textId="3F6349CB" w:rsidR="00A61224" w:rsidRDefault="00A61224" w:rsidP="000762A4">
      <w:pPr>
        <w:pStyle w:val="a3"/>
        <w:spacing w:line="240" w:lineRule="auto"/>
        <w:rPr>
          <w:rFonts w:asciiTheme="minorEastAsia" w:hAnsiTheme="minorEastAsia"/>
          <w:spacing w:val="0"/>
        </w:rPr>
      </w:pPr>
    </w:p>
    <w:p w14:paraId="5F12B946" w14:textId="77777777" w:rsidR="00A61224" w:rsidRDefault="00A61224" w:rsidP="000762A4">
      <w:pPr>
        <w:pStyle w:val="a3"/>
        <w:spacing w:line="240" w:lineRule="auto"/>
        <w:rPr>
          <w:rFonts w:asciiTheme="minorEastAsia" w:hAnsiTheme="minorEastAsia"/>
          <w:spacing w:val="0"/>
        </w:rPr>
      </w:pPr>
    </w:p>
    <w:p w14:paraId="3F7AD7B7" w14:textId="77777777" w:rsidR="00442032" w:rsidRPr="0058698B" w:rsidRDefault="00442032" w:rsidP="000762A4">
      <w:pPr>
        <w:pStyle w:val="a3"/>
        <w:spacing w:line="240" w:lineRule="auto"/>
        <w:rPr>
          <w:rFonts w:asciiTheme="minorEastAsia" w:hAnsiTheme="minorEastAsia"/>
          <w:spacing w:val="0"/>
        </w:rPr>
      </w:pPr>
    </w:p>
    <w:p w14:paraId="7B40C951" w14:textId="054FDC0D" w:rsidR="00122514" w:rsidRPr="0058698B" w:rsidRDefault="00442032" w:rsidP="000762A4">
      <w:pPr>
        <w:pStyle w:val="a3"/>
        <w:spacing w:line="240" w:lineRule="auto"/>
        <w:rPr>
          <w:rFonts w:asciiTheme="minorEastAsia" w:hAnsiTheme="minorEastAsia"/>
          <w:spacing w:val="0"/>
        </w:rPr>
      </w:pPr>
      <w:r>
        <w:rPr>
          <w:rFonts w:asciiTheme="minorEastAsia" w:hAnsiTheme="minorEastAsia" w:cs="ＭＳ ゴシック" w:hint="eastAsia"/>
          <w:b/>
          <w:bCs/>
          <w:spacing w:val="8"/>
          <w:sz w:val="30"/>
          <w:szCs w:val="30"/>
        </w:rPr>
        <w:lastRenderedPageBreak/>
        <w:t>6</w:t>
      </w:r>
      <w:r w:rsidR="00E600C8">
        <w:rPr>
          <w:rFonts w:asciiTheme="minorEastAsia" w:hAnsiTheme="minorEastAsia" w:cs="ＭＳ ゴシック" w:hint="eastAsia"/>
          <w:b/>
          <w:bCs/>
          <w:spacing w:val="8"/>
          <w:sz w:val="30"/>
          <w:szCs w:val="30"/>
        </w:rPr>
        <w:t xml:space="preserve"> </w:t>
      </w:r>
      <w:r w:rsidR="00122514" w:rsidRPr="0058698B">
        <w:rPr>
          <w:rFonts w:asciiTheme="minorEastAsia" w:hAnsiTheme="minorEastAsia" w:cs="ＭＳ ゴシック" w:hint="eastAsia"/>
          <w:b/>
          <w:bCs/>
          <w:spacing w:val="8"/>
          <w:sz w:val="30"/>
          <w:szCs w:val="30"/>
        </w:rPr>
        <w:t>他会場の結果、緊急連絡等</w:t>
      </w:r>
    </w:p>
    <w:tbl>
      <w:tblPr>
        <w:tblW w:w="0" w:type="auto"/>
        <w:tblInd w:w="12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96"/>
        <w:gridCol w:w="7840"/>
        <w:gridCol w:w="896"/>
      </w:tblGrid>
      <w:tr w:rsidR="00122514" w:rsidRPr="0058698B" w14:paraId="15500BD9" w14:textId="77777777" w:rsidTr="00442032">
        <w:trPr>
          <w:trHeight w:hRule="exact" w:val="2778"/>
        </w:trPr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3846CCDF" w14:textId="7904FF31" w:rsidR="00122514" w:rsidRPr="00E600C8" w:rsidRDefault="00122514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  <w:spacing w:val="0"/>
              </w:rPr>
            </w:pPr>
          </w:p>
          <w:p w14:paraId="2E8F57E1" w14:textId="4B8EB56E" w:rsidR="00E600C8" w:rsidRPr="00E600C8" w:rsidRDefault="00122514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</w:rPr>
            </w:pPr>
            <w:r w:rsidRPr="00E600C8">
              <w:rPr>
                <w:rFonts w:ascii="HGP創英角ﾎﾟｯﾌﾟ体" w:eastAsia="HGP創英角ﾎﾟｯﾌﾟ体" w:hAnsi="HGP創英角ﾎﾟｯﾌﾟ体" w:cs="Century"/>
                <w:spacing w:val="3"/>
              </w:rPr>
              <w:t xml:space="preserve"> </w:t>
            </w:r>
            <w:r w:rsidRPr="00E600C8">
              <w:rPr>
                <w:rFonts w:ascii="HGP創英角ﾎﾟｯﾌﾟ体" w:eastAsia="HGP創英角ﾎﾟｯﾌﾟ体" w:hAnsi="HGP創英角ﾎﾟｯﾌﾟ体" w:hint="eastAsia"/>
              </w:rPr>
              <w:t>他会場</w:t>
            </w:r>
            <w:r w:rsidR="00E600C8">
              <w:rPr>
                <w:rFonts w:ascii="HGP創英角ﾎﾟｯﾌﾟ体" w:eastAsia="HGP創英角ﾎﾟｯﾌﾟ体" w:hAnsi="HGP創英角ﾎﾟｯﾌﾟ体" w:hint="eastAsia"/>
              </w:rPr>
              <w:t>の結果</w:t>
            </w:r>
          </w:p>
        </w:tc>
        <w:tc>
          <w:tcPr>
            <w:tcW w:w="7840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7512C088" w14:textId="77777777" w:rsidR="00AD0B0B" w:rsidRDefault="00122514" w:rsidP="000762A4">
            <w:pPr>
              <w:pStyle w:val="a3"/>
              <w:spacing w:line="240" w:lineRule="auto"/>
              <w:rPr>
                <w:rFonts w:asciiTheme="minorEastAsia" w:hAnsiTheme="minorEastAsia" w:cs="Century"/>
                <w:spacing w:val="3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</w:p>
          <w:p w14:paraId="11BE5C2C" w14:textId="68288211" w:rsidR="00122514" w:rsidRPr="0058698B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hint="eastAsia"/>
              </w:rPr>
              <w:t>『他会場の試合結果をお知らせします。』</w:t>
            </w:r>
          </w:p>
          <w:p w14:paraId="228B8CC6" w14:textId="2F97458F" w:rsidR="00122514" w:rsidRPr="00E600C8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  <w:sz w:val="24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>『（会場名）で行われました、</w:t>
            </w:r>
            <w:r w:rsidR="00E600C8" w:rsidRPr="00AD0B0B">
              <w:rPr>
                <w:rFonts w:asciiTheme="minorEastAsia" w:hAnsiTheme="minorEastAsia" w:hint="eastAsia"/>
                <w:sz w:val="28"/>
              </w:rPr>
              <w:t xml:space="preserve">（　</w:t>
            </w:r>
            <w:r w:rsidR="00AD0B0B" w:rsidRPr="00AD0B0B">
              <w:rPr>
                <w:rFonts w:asciiTheme="minorEastAsia" w:hAnsiTheme="minorEastAsia" w:hint="eastAsia"/>
                <w:sz w:val="28"/>
              </w:rPr>
              <w:t>準決勝</w:t>
            </w:r>
            <w:r w:rsidR="00E600C8" w:rsidRPr="00AD0B0B">
              <w:rPr>
                <w:rFonts w:asciiTheme="minorEastAsia" w:hAnsiTheme="minorEastAsia" w:hint="eastAsia"/>
                <w:sz w:val="28"/>
              </w:rPr>
              <w:t xml:space="preserve">　・　</w:t>
            </w:r>
            <w:r w:rsidR="00AD0B0B" w:rsidRPr="00AD0B0B">
              <w:rPr>
                <w:rFonts w:asciiTheme="minorEastAsia" w:hAnsiTheme="minorEastAsia" w:hint="eastAsia"/>
                <w:sz w:val="28"/>
              </w:rPr>
              <w:t>順位決定戦</w:t>
            </w:r>
            <w:r w:rsidR="00E600C8" w:rsidRPr="00AD0B0B">
              <w:rPr>
                <w:rFonts w:asciiTheme="minorEastAsia" w:hAnsiTheme="minorEastAsia" w:hint="eastAsia"/>
                <w:sz w:val="28"/>
              </w:rPr>
              <w:t xml:space="preserve">　）</w:t>
            </w:r>
          </w:p>
          <w:p w14:paraId="26882C62" w14:textId="77777777" w:rsidR="00122514" w:rsidRPr="0058698B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 xml:space="preserve">　（　　　）中学校　対　（　　　）中学校の試合は、（　）対（　）で</w:t>
            </w:r>
          </w:p>
          <w:p w14:paraId="2E55EAE7" w14:textId="6AA21C67" w:rsidR="00122514" w:rsidRPr="0058698B" w:rsidRDefault="00AD0B0B" w:rsidP="00AD0B0B">
            <w:pPr>
              <w:pStyle w:val="a3"/>
              <w:spacing w:line="240" w:lineRule="auto"/>
              <w:ind w:leftChars="100" w:left="432" w:hangingChars="100" w:hanging="222"/>
              <w:rPr>
                <w:rFonts w:asciiTheme="minorEastAsia" w:hAnsiTheme="minorEastAsia"/>
                <w:spacing w:val="7"/>
                <w:szCs w:val="26"/>
                <w:u w:val="single" w:color="000000"/>
              </w:rPr>
            </w:pPr>
            <w:r w:rsidRPr="0058698B">
              <w:rPr>
                <w:rFonts w:asciiTheme="minorEastAsia" w:hAnsiTheme="minorEastAsia" w:hint="eastAsia"/>
              </w:rPr>
              <w:t>（　　　）中学校</w:t>
            </w:r>
            <w:r w:rsidR="00122514" w:rsidRPr="0058698B">
              <w:rPr>
                <w:rFonts w:asciiTheme="minorEastAsia" w:hAnsiTheme="minorEastAsia" w:hint="eastAsia"/>
              </w:rPr>
              <w:t>が勝ち、</w:t>
            </w:r>
            <w:r w:rsidR="00E600C8" w:rsidRPr="00AD0B0B">
              <w:rPr>
                <w:rFonts w:asciiTheme="minorEastAsia" w:hAnsiTheme="minorEastAsia" w:hint="eastAsia"/>
                <w:sz w:val="28"/>
              </w:rPr>
              <w:t xml:space="preserve">（　</w:t>
            </w:r>
            <w:r w:rsidRPr="00AD0B0B">
              <w:rPr>
                <w:rFonts w:asciiTheme="minorEastAsia" w:hAnsiTheme="minorEastAsia" w:hint="eastAsia"/>
                <w:sz w:val="28"/>
              </w:rPr>
              <w:t>決勝戦進出</w:t>
            </w:r>
            <w:r w:rsidR="00E600C8" w:rsidRPr="00AD0B0B">
              <w:rPr>
                <w:rFonts w:asciiTheme="minorEastAsia" w:hAnsiTheme="minorEastAsia" w:hint="eastAsia"/>
                <w:sz w:val="28"/>
              </w:rPr>
              <w:t xml:space="preserve">　・　</w:t>
            </w:r>
            <w:r w:rsidRPr="00AD0B0B">
              <w:rPr>
                <w:rFonts w:asciiTheme="minorEastAsia" w:hAnsiTheme="minorEastAsia" w:hint="eastAsia"/>
                <w:sz w:val="28"/>
              </w:rPr>
              <w:t>〇</w:t>
            </w:r>
            <w:r w:rsidR="00E600C8" w:rsidRPr="00AD0B0B">
              <w:rPr>
                <w:rFonts w:asciiTheme="minorEastAsia" w:hAnsiTheme="minorEastAsia" w:hint="eastAsia"/>
                <w:sz w:val="28"/>
              </w:rPr>
              <w:t>位　）</w:t>
            </w:r>
            <w:r w:rsidR="00E600C8">
              <w:rPr>
                <w:rFonts w:asciiTheme="minorEastAsia" w:hAnsiTheme="minorEastAsia" w:hint="eastAsia"/>
              </w:rPr>
              <w:t>となりました</w:t>
            </w:r>
            <w:r w:rsidR="00122514" w:rsidRPr="0058698B">
              <w:rPr>
                <w:rFonts w:asciiTheme="minorEastAsia" w:hAnsiTheme="minorEastAsia" w:hint="eastAsia"/>
              </w:rPr>
              <w:t>。』</w:t>
            </w:r>
          </w:p>
          <w:p w14:paraId="571AB46A" w14:textId="3914797B" w:rsidR="00122514" w:rsidRPr="0058698B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b/>
                <w:spacing w:val="0"/>
              </w:rPr>
            </w:pPr>
            <w:r w:rsidRPr="0058698B">
              <w:rPr>
                <w:rFonts w:asciiTheme="minorEastAsia" w:hAnsiTheme="minorEastAsia" w:cs="Century" w:hint="eastAsia"/>
                <w:spacing w:val="3"/>
              </w:rPr>
              <w:t xml:space="preserve"> 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75C7F799" w14:textId="77777777" w:rsidR="00122514" w:rsidRPr="0058698B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>○○立</w:t>
            </w:r>
          </w:p>
          <w:p w14:paraId="6F99BA72" w14:textId="77777777" w:rsidR="00122514" w:rsidRPr="0058698B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>は無し</w:t>
            </w:r>
          </w:p>
          <w:p w14:paraId="3716CE36" w14:textId="77777777" w:rsidR="00122514" w:rsidRPr="0058698B" w:rsidRDefault="00122514" w:rsidP="000762A4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hint="eastAsia"/>
                <w:spacing w:val="2"/>
                <w:w w:val="80"/>
              </w:rPr>
              <w:t>勝っている中学校が先</w:t>
            </w:r>
          </w:p>
        </w:tc>
      </w:tr>
      <w:tr w:rsidR="00E600C8" w:rsidRPr="0058698B" w14:paraId="258516A7" w14:textId="77777777" w:rsidTr="00442032">
        <w:trPr>
          <w:trHeight w:hRule="exact" w:val="2833"/>
        </w:trPr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23718A6A" w14:textId="77777777" w:rsidR="00E600C8" w:rsidRDefault="00E600C8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  <w:spacing w:val="0"/>
              </w:rPr>
            </w:pPr>
          </w:p>
          <w:p w14:paraId="000D3737" w14:textId="70FC8B1B" w:rsidR="00E600C8" w:rsidRPr="00E600C8" w:rsidRDefault="00E600C8" w:rsidP="000762A4">
            <w:pPr>
              <w:pStyle w:val="a3"/>
              <w:spacing w:line="240" w:lineRule="auto"/>
              <w:rPr>
                <w:rFonts w:ascii="HGP創英角ﾎﾟｯﾌﾟ体" w:eastAsia="HGP創英角ﾎﾟｯﾌﾟ体" w:hAnsi="HGP創英角ﾎﾟｯﾌﾟ体"/>
                <w:spacing w:val="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pacing w:val="0"/>
              </w:rPr>
              <w:t>緊急連絡</w:t>
            </w:r>
          </w:p>
        </w:tc>
        <w:tc>
          <w:tcPr>
            <w:tcW w:w="7840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40EA4068" w14:textId="77777777" w:rsidR="00E600C8" w:rsidRDefault="00E600C8" w:rsidP="00E600C8">
            <w:pPr>
              <w:pStyle w:val="a3"/>
              <w:spacing w:line="240" w:lineRule="auto"/>
              <w:rPr>
                <w:rFonts w:asciiTheme="minorEastAsia" w:hAnsiTheme="minorEastAsia"/>
                <w:b/>
              </w:rPr>
            </w:pPr>
          </w:p>
          <w:p w14:paraId="72B53175" w14:textId="7E3135CF" w:rsidR="00E600C8" w:rsidRPr="0058698B" w:rsidRDefault="00E600C8" w:rsidP="00E600C8">
            <w:pPr>
              <w:pStyle w:val="a3"/>
              <w:spacing w:line="240" w:lineRule="auto"/>
              <w:rPr>
                <w:rFonts w:asciiTheme="minorEastAsia" w:hAnsiTheme="minorEastAsia"/>
                <w:b/>
                <w:spacing w:val="0"/>
              </w:rPr>
            </w:pPr>
            <w:r w:rsidRPr="0058698B">
              <w:rPr>
                <w:rFonts w:asciiTheme="minorEastAsia" w:hAnsiTheme="minorEastAsia" w:hint="eastAsia"/>
                <w:b/>
              </w:rPr>
              <w:t>※呼び出し、車の移動など（試合中は放送しない）</w:t>
            </w:r>
          </w:p>
          <w:p w14:paraId="2C3753C2" w14:textId="77777777" w:rsidR="00E600C8" w:rsidRPr="0058698B" w:rsidRDefault="00E600C8" w:rsidP="00E600C8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 xml:space="preserve">　例：『お呼び出しをいたします。・・・・・・』</w:t>
            </w:r>
          </w:p>
          <w:p w14:paraId="619515DD" w14:textId="77777777" w:rsidR="00E600C8" w:rsidRPr="0058698B" w:rsidRDefault="00E600C8" w:rsidP="00E600C8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  <w:spacing w:val="3"/>
              </w:rPr>
              <w:t xml:space="preserve">      </w:t>
            </w:r>
            <w:r w:rsidRPr="0058698B">
              <w:rPr>
                <w:rFonts w:asciiTheme="minorEastAsia" w:hAnsiTheme="minorEastAsia" w:hint="eastAsia"/>
              </w:rPr>
              <w:t>『お車の移動をお願いいたします。・・・』　など</w:t>
            </w:r>
          </w:p>
          <w:p w14:paraId="2F7497B4" w14:textId="77777777" w:rsidR="00E600C8" w:rsidRPr="0058698B" w:rsidRDefault="00E600C8" w:rsidP="00E600C8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 xml:space="preserve">　例：『本日は、ご観戦いただきありがとうございます。</w:t>
            </w:r>
          </w:p>
          <w:p w14:paraId="26EC94C2" w14:textId="77777777" w:rsidR="00E600C8" w:rsidRPr="0058698B" w:rsidRDefault="00E600C8" w:rsidP="00E600C8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 xml:space="preserve">　　　　お客様にお願いいたします。</w:t>
            </w:r>
          </w:p>
          <w:p w14:paraId="5D138B13" w14:textId="77777777" w:rsidR="00E600C8" w:rsidRPr="0058698B" w:rsidRDefault="00E600C8" w:rsidP="00E600C8">
            <w:pPr>
              <w:pStyle w:val="a3"/>
              <w:spacing w:line="240" w:lineRule="auto"/>
              <w:rPr>
                <w:rFonts w:asciiTheme="minorEastAsia" w:hAnsiTheme="minorEastAsia"/>
                <w:spacing w:val="0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 xml:space="preserve">　　　　用件（・・・・・・・・・・・・）</w:t>
            </w:r>
          </w:p>
          <w:p w14:paraId="51CB455F" w14:textId="77777777" w:rsidR="00E600C8" w:rsidRPr="0058698B" w:rsidRDefault="00E600C8" w:rsidP="00E600C8">
            <w:pPr>
              <w:pStyle w:val="a3"/>
              <w:spacing w:line="240" w:lineRule="auto"/>
              <w:rPr>
                <w:rFonts w:asciiTheme="minorEastAsia" w:hAnsiTheme="minorEastAsia"/>
              </w:rPr>
            </w:pPr>
            <w:r w:rsidRPr="0058698B">
              <w:rPr>
                <w:rFonts w:asciiTheme="minorEastAsia" w:hAnsiTheme="minorEastAsia" w:cs="Century"/>
                <w:spacing w:val="3"/>
              </w:rPr>
              <w:t xml:space="preserve"> </w:t>
            </w:r>
            <w:r w:rsidRPr="0058698B">
              <w:rPr>
                <w:rFonts w:asciiTheme="minorEastAsia" w:hAnsiTheme="minorEastAsia" w:hint="eastAsia"/>
              </w:rPr>
              <w:t xml:space="preserve">　　　　円滑な大会運営にご協力くださいますよう、お願いいたします。』</w:t>
            </w:r>
          </w:p>
          <w:p w14:paraId="160BDB27" w14:textId="77777777" w:rsidR="00E600C8" w:rsidRPr="0058698B" w:rsidRDefault="00E600C8" w:rsidP="000762A4">
            <w:pPr>
              <w:pStyle w:val="a3"/>
              <w:spacing w:line="240" w:lineRule="auto"/>
              <w:rPr>
                <w:rFonts w:asciiTheme="minorEastAsia" w:hAnsiTheme="minorEastAsia" w:cs="Century"/>
                <w:spacing w:val="3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FE3140D" w14:textId="77777777" w:rsidR="00E600C8" w:rsidRPr="0058698B" w:rsidRDefault="00E600C8" w:rsidP="000762A4">
            <w:pPr>
              <w:pStyle w:val="a3"/>
              <w:spacing w:line="240" w:lineRule="auto"/>
              <w:rPr>
                <w:rFonts w:asciiTheme="minorEastAsia" w:hAnsiTheme="minorEastAsia" w:cs="Century"/>
                <w:spacing w:val="3"/>
              </w:rPr>
            </w:pPr>
          </w:p>
        </w:tc>
      </w:tr>
    </w:tbl>
    <w:p w14:paraId="13C326F3" w14:textId="77777777" w:rsidR="00A84E70" w:rsidRPr="0058698B" w:rsidRDefault="00A84E70" w:rsidP="00127B59">
      <w:pPr>
        <w:pStyle w:val="a3"/>
        <w:spacing w:line="240" w:lineRule="auto"/>
        <w:rPr>
          <w:rFonts w:asciiTheme="minorEastAsia" w:hAnsiTheme="minorEastAsia"/>
        </w:rPr>
      </w:pPr>
    </w:p>
    <w:sectPr w:rsidR="00A84E70" w:rsidRPr="0058698B" w:rsidSect="00A6767C">
      <w:pgSz w:w="11906" w:h="16838" w:code="9"/>
      <w:pgMar w:top="737" w:right="454" w:bottom="737" w:left="102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601AA" w14:textId="77777777" w:rsidR="00741E7A" w:rsidRDefault="00741E7A" w:rsidP="00B855B8">
      <w:r>
        <w:separator/>
      </w:r>
    </w:p>
  </w:endnote>
  <w:endnote w:type="continuationSeparator" w:id="0">
    <w:p w14:paraId="431BFBEE" w14:textId="77777777" w:rsidR="00741E7A" w:rsidRDefault="00741E7A" w:rsidP="00B8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47892" w14:textId="77777777" w:rsidR="00741E7A" w:rsidRDefault="00741E7A" w:rsidP="00B855B8">
      <w:r>
        <w:separator/>
      </w:r>
    </w:p>
  </w:footnote>
  <w:footnote w:type="continuationSeparator" w:id="0">
    <w:p w14:paraId="6518EACD" w14:textId="77777777" w:rsidR="00741E7A" w:rsidRDefault="00741E7A" w:rsidP="00B85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42582"/>
    <w:multiLevelType w:val="hybridMultilevel"/>
    <w:tmpl w:val="A7C473D2"/>
    <w:lvl w:ilvl="0" w:tplc="0B32F32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BA227B1"/>
    <w:multiLevelType w:val="hybridMultilevel"/>
    <w:tmpl w:val="31980C60"/>
    <w:lvl w:ilvl="0" w:tplc="1C8A45B2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392217B4"/>
    <w:multiLevelType w:val="hybridMultilevel"/>
    <w:tmpl w:val="54BE8322"/>
    <w:lvl w:ilvl="0" w:tplc="72188F06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416879AB"/>
    <w:multiLevelType w:val="hybridMultilevel"/>
    <w:tmpl w:val="EEDCEC94"/>
    <w:lvl w:ilvl="0" w:tplc="27C66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B72698"/>
    <w:multiLevelType w:val="hybridMultilevel"/>
    <w:tmpl w:val="A628DC3C"/>
    <w:lvl w:ilvl="0" w:tplc="9650ED42">
      <w:start w:val="1"/>
      <w:numFmt w:val="decimalFullWidth"/>
      <w:lvlText w:val="%1-"/>
      <w:lvlJc w:val="left"/>
      <w:pPr>
        <w:ind w:left="525" w:hanging="525"/>
      </w:pPr>
      <w:rPr>
        <w:rFonts w:ascii="ＭＳ ゴシック" w:eastAsia="ＭＳ ゴシック" w:hAnsi="ＭＳ ゴシック" w:cs="ＭＳ ゴシック" w:hint="default"/>
        <w:b/>
        <w:sz w:val="3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70560B"/>
    <w:multiLevelType w:val="hybridMultilevel"/>
    <w:tmpl w:val="F704E85A"/>
    <w:lvl w:ilvl="0" w:tplc="6AD4C05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5BC25D22"/>
    <w:multiLevelType w:val="hybridMultilevel"/>
    <w:tmpl w:val="F704E85A"/>
    <w:lvl w:ilvl="0" w:tplc="6AD4C05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5E0F2323"/>
    <w:multiLevelType w:val="hybridMultilevel"/>
    <w:tmpl w:val="B854E520"/>
    <w:lvl w:ilvl="0" w:tplc="52981742">
      <w:start w:val="1"/>
      <w:numFmt w:val="decimalFullWidth"/>
      <w:lvlText w:val="%1、"/>
      <w:lvlJc w:val="left"/>
      <w:pPr>
        <w:ind w:left="630" w:hanging="630"/>
      </w:pPr>
      <w:rPr>
        <w:rFonts w:ascii="ＭＳ ゴシック" w:eastAsia="ＭＳ ゴシック" w:hAnsi="ＭＳ ゴシック" w:cs="ＭＳ ゴシック" w:hint="default"/>
        <w:b/>
        <w:sz w:val="3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AE"/>
    <w:rsid w:val="000019A9"/>
    <w:rsid w:val="00012B85"/>
    <w:rsid w:val="000277E4"/>
    <w:rsid w:val="0006351D"/>
    <w:rsid w:val="000762A4"/>
    <w:rsid w:val="000A1ABC"/>
    <w:rsid w:val="000B419E"/>
    <w:rsid w:val="000C14F0"/>
    <w:rsid w:val="000D307F"/>
    <w:rsid w:val="000E3872"/>
    <w:rsid w:val="000E7BE0"/>
    <w:rsid w:val="00122514"/>
    <w:rsid w:val="00127B59"/>
    <w:rsid w:val="001544F5"/>
    <w:rsid w:val="0018445F"/>
    <w:rsid w:val="00185C40"/>
    <w:rsid w:val="001911C0"/>
    <w:rsid w:val="001B6A01"/>
    <w:rsid w:val="001C2AA9"/>
    <w:rsid w:val="001F4C45"/>
    <w:rsid w:val="00205EC1"/>
    <w:rsid w:val="00213608"/>
    <w:rsid w:val="00214FC0"/>
    <w:rsid w:val="00227350"/>
    <w:rsid w:val="002C1795"/>
    <w:rsid w:val="002D0FE7"/>
    <w:rsid w:val="002E669C"/>
    <w:rsid w:val="002F3BBD"/>
    <w:rsid w:val="00312005"/>
    <w:rsid w:val="003306A5"/>
    <w:rsid w:val="003371DF"/>
    <w:rsid w:val="003473E0"/>
    <w:rsid w:val="00360CC3"/>
    <w:rsid w:val="00362324"/>
    <w:rsid w:val="00362AF3"/>
    <w:rsid w:val="00374769"/>
    <w:rsid w:val="003818C1"/>
    <w:rsid w:val="003C1AA1"/>
    <w:rsid w:val="00423070"/>
    <w:rsid w:val="00432C26"/>
    <w:rsid w:val="00442032"/>
    <w:rsid w:val="00442AF0"/>
    <w:rsid w:val="004452D3"/>
    <w:rsid w:val="00486DD7"/>
    <w:rsid w:val="004E7832"/>
    <w:rsid w:val="00520D1A"/>
    <w:rsid w:val="005263BD"/>
    <w:rsid w:val="00535AA5"/>
    <w:rsid w:val="00536ABD"/>
    <w:rsid w:val="0054390B"/>
    <w:rsid w:val="00560CC0"/>
    <w:rsid w:val="0056277F"/>
    <w:rsid w:val="0058698B"/>
    <w:rsid w:val="005B4061"/>
    <w:rsid w:val="005B56AC"/>
    <w:rsid w:val="005B67F3"/>
    <w:rsid w:val="005C2879"/>
    <w:rsid w:val="005C30E8"/>
    <w:rsid w:val="005C7E75"/>
    <w:rsid w:val="005D11DA"/>
    <w:rsid w:val="005E066D"/>
    <w:rsid w:val="006154AF"/>
    <w:rsid w:val="006455C7"/>
    <w:rsid w:val="006466E3"/>
    <w:rsid w:val="00647E39"/>
    <w:rsid w:val="0066590A"/>
    <w:rsid w:val="00695451"/>
    <w:rsid w:val="006B3398"/>
    <w:rsid w:val="006E0BAE"/>
    <w:rsid w:val="006F021A"/>
    <w:rsid w:val="006F061A"/>
    <w:rsid w:val="00711062"/>
    <w:rsid w:val="00731A49"/>
    <w:rsid w:val="00741E7A"/>
    <w:rsid w:val="00744D5F"/>
    <w:rsid w:val="0074661A"/>
    <w:rsid w:val="007557A7"/>
    <w:rsid w:val="007960B1"/>
    <w:rsid w:val="007A4921"/>
    <w:rsid w:val="007A755F"/>
    <w:rsid w:val="007D2FEC"/>
    <w:rsid w:val="007D7B02"/>
    <w:rsid w:val="008020D7"/>
    <w:rsid w:val="008057DE"/>
    <w:rsid w:val="008549C5"/>
    <w:rsid w:val="00873FBC"/>
    <w:rsid w:val="00874BE8"/>
    <w:rsid w:val="008829BE"/>
    <w:rsid w:val="008B4724"/>
    <w:rsid w:val="008C0709"/>
    <w:rsid w:val="008E35B6"/>
    <w:rsid w:val="008F0756"/>
    <w:rsid w:val="00903B36"/>
    <w:rsid w:val="00917D53"/>
    <w:rsid w:val="0092244C"/>
    <w:rsid w:val="00936840"/>
    <w:rsid w:val="00946DF3"/>
    <w:rsid w:val="00950FBD"/>
    <w:rsid w:val="00953D1A"/>
    <w:rsid w:val="009B6AD5"/>
    <w:rsid w:val="009E0A28"/>
    <w:rsid w:val="009E5E34"/>
    <w:rsid w:val="00A5727A"/>
    <w:rsid w:val="00A61224"/>
    <w:rsid w:val="00A63646"/>
    <w:rsid w:val="00A6767C"/>
    <w:rsid w:val="00A84E70"/>
    <w:rsid w:val="00A930A1"/>
    <w:rsid w:val="00A95EF1"/>
    <w:rsid w:val="00AC694B"/>
    <w:rsid w:val="00AD0B0B"/>
    <w:rsid w:val="00AE3DB3"/>
    <w:rsid w:val="00AE482A"/>
    <w:rsid w:val="00B07BE2"/>
    <w:rsid w:val="00B21697"/>
    <w:rsid w:val="00B236C1"/>
    <w:rsid w:val="00B31B15"/>
    <w:rsid w:val="00B32480"/>
    <w:rsid w:val="00B329DA"/>
    <w:rsid w:val="00B3622A"/>
    <w:rsid w:val="00B577CF"/>
    <w:rsid w:val="00B855B8"/>
    <w:rsid w:val="00BB10B2"/>
    <w:rsid w:val="00BE7035"/>
    <w:rsid w:val="00C32718"/>
    <w:rsid w:val="00C34160"/>
    <w:rsid w:val="00C46655"/>
    <w:rsid w:val="00C510A5"/>
    <w:rsid w:val="00C63A9D"/>
    <w:rsid w:val="00C66D00"/>
    <w:rsid w:val="00C8653F"/>
    <w:rsid w:val="00CB4519"/>
    <w:rsid w:val="00CE1A7C"/>
    <w:rsid w:val="00D171A8"/>
    <w:rsid w:val="00D17F83"/>
    <w:rsid w:val="00D201DB"/>
    <w:rsid w:val="00D25F21"/>
    <w:rsid w:val="00D27607"/>
    <w:rsid w:val="00D3077C"/>
    <w:rsid w:val="00D40CB1"/>
    <w:rsid w:val="00D536EE"/>
    <w:rsid w:val="00D63A8F"/>
    <w:rsid w:val="00D9295B"/>
    <w:rsid w:val="00DD3F64"/>
    <w:rsid w:val="00DF31EA"/>
    <w:rsid w:val="00E109D7"/>
    <w:rsid w:val="00E600C8"/>
    <w:rsid w:val="00E75C1B"/>
    <w:rsid w:val="00EA089F"/>
    <w:rsid w:val="00EB6C14"/>
    <w:rsid w:val="00EB7F2A"/>
    <w:rsid w:val="00EC3C35"/>
    <w:rsid w:val="00EE0AFD"/>
    <w:rsid w:val="00EE66EF"/>
    <w:rsid w:val="00EF71B2"/>
    <w:rsid w:val="00F0011F"/>
    <w:rsid w:val="00F02185"/>
    <w:rsid w:val="00F368E5"/>
    <w:rsid w:val="00F3788D"/>
    <w:rsid w:val="00F41943"/>
    <w:rsid w:val="00F60F0E"/>
    <w:rsid w:val="00F6310A"/>
    <w:rsid w:val="00F64DF2"/>
    <w:rsid w:val="00F65C9E"/>
    <w:rsid w:val="00F72BF4"/>
    <w:rsid w:val="00F74E94"/>
    <w:rsid w:val="00F7509F"/>
    <w:rsid w:val="00F813E6"/>
    <w:rsid w:val="00F82AB8"/>
    <w:rsid w:val="00F950C2"/>
    <w:rsid w:val="00FB193C"/>
    <w:rsid w:val="00FB1D0F"/>
    <w:rsid w:val="00FD617C"/>
    <w:rsid w:val="00FE0561"/>
    <w:rsid w:val="00FE7951"/>
    <w:rsid w:val="21229E82"/>
    <w:rsid w:val="71F4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6C60FD"/>
  <w15:docId w15:val="{29932A18-4DEA-452A-9B92-7692E438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1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B10B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6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855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855B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5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855B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25F2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5F2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53D1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link w:val="aa"/>
    <w:uiPriority w:val="99"/>
    <w:rsid w:val="00953D1A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2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JHR02\Documents\RTF8R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4</TotalTime>
  <Pages>6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笠間中学校</dc:creator>
  <cp:lastModifiedBy>yuuki</cp:lastModifiedBy>
  <cp:revision>4</cp:revision>
  <cp:lastPrinted>2019-05-28T21:45:00Z</cp:lastPrinted>
  <dcterms:created xsi:type="dcterms:W3CDTF">2021-07-13T10:43:00Z</dcterms:created>
  <dcterms:modified xsi:type="dcterms:W3CDTF">2021-11-07T13:25:00Z</dcterms:modified>
</cp:coreProperties>
</file>